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bidiVisual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2116"/>
        <w:gridCol w:w="1413"/>
        <w:gridCol w:w="2132"/>
      </w:tblGrid>
      <w:tr w:rsidR="00571F01" w:rsidRPr="00DD16C9" w14:paraId="51C3464B" w14:textId="77777777" w:rsidTr="00A87A41">
        <w:tc>
          <w:tcPr>
            <w:tcW w:w="3068" w:type="dxa"/>
            <w:vMerge w:val="restart"/>
            <w:vAlign w:val="center"/>
          </w:tcPr>
          <w:p w14:paraId="3B9BDACB" w14:textId="77777777" w:rsidR="00D040CC" w:rsidRPr="00DD16C9" w:rsidRDefault="00D040CC" w:rsidP="00DD16C9">
            <w:pPr>
              <w:pStyle w:val="af8"/>
              <w:jc w:val="center"/>
              <w:rPr>
                <w:rtl/>
              </w:rPr>
            </w:pPr>
            <w:r w:rsidRPr="00DD16C9">
              <w:rPr>
                <w:rFonts w:hint="cs"/>
                <w:rtl/>
              </w:rPr>
              <w:t>מדינת ישראל</w:t>
            </w:r>
          </w:p>
          <w:p w14:paraId="65256081" w14:textId="77777777" w:rsidR="00D040CC" w:rsidRPr="00DD16C9" w:rsidRDefault="00D040CC" w:rsidP="00DD16C9">
            <w:pPr>
              <w:pStyle w:val="af8"/>
              <w:jc w:val="center"/>
              <w:rPr>
                <w:rtl/>
              </w:rPr>
            </w:pPr>
            <w:r w:rsidRPr="00DD16C9">
              <w:rPr>
                <w:rFonts w:hint="cs"/>
                <w:rtl/>
              </w:rPr>
              <w:t>ועדת ערר לתכנון ובניה</w:t>
            </w:r>
          </w:p>
          <w:p w14:paraId="754B584B" w14:textId="65F42EFF" w:rsidR="00571F01" w:rsidRPr="00DD16C9" w:rsidRDefault="00D040CC" w:rsidP="00D040CC">
            <w:pPr>
              <w:pStyle w:val="af8"/>
              <w:jc w:val="center"/>
              <w:rPr>
                <w:rtl/>
              </w:rPr>
            </w:pPr>
            <w:r w:rsidRPr="00DD16C9">
              <w:rPr>
                <w:rFonts w:hint="cs"/>
                <w:rtl/>
              </w:rPr>
              <w:t>מחוז ירושלים</w:t>
            </w:r>
          </w:p>
        </w:tc>
        <w:tc>
          <w:tcPr>
            <w:tcW w:w="2116" w:type="dxa"/>
          </w:tcPr>
          <w:p w14:paraId="66872B08" w14:textId="77777777" w:rsidR="00571F01" w:rsidRPr="00DD16C9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1413" w:type="dxa"/>
          </w:tcPr>
          <w:p w14:paraId="6A8AC06C" w14:textId="77777777" w:rsidR="00571F01" w:rsidRPr="00DD16C9" w:rsidRDefault="00571F01" w:rsidP="00DD16C9">
            <w:pPr>
              <w:pStyle w:val="af8"/>
              <w:jc w:val="right"/>
              <w:rPr>
                <w:rtl/>
              </w:rPr>
            </w:pPr>
            <w:r w:rsidRPr="00DD16C9">
              <w:rPr>
                <w:rtl/>
              </w:rPr>
              <w:t>מס' תיק:</w:t>
            </w:r>
          </w:p>
        </w:tc>
        <w:tc>
          <w:tcPr>
            <w:tcW w:w="2132" w:type="dxa"/>
          </w:tcPr>
          <w:p w14:paraId="6804EC5D" w14:textId="4B4250C6" w:rsidR="00571F01" w:rsidRPr="00DD16C9" w:rsidRDefault="00571F01" w:rsidP="00DD16C9">
            <w:pPr>
              <w:pStyle w:val="af8"/>
              <w:rPr>
                <w:rtl/>
              </w:rPr>
            </w:pPr>
          </w:p>
          <w:p w14:paraId="1FEC92AA" w14:textId="15EE88BF" w:rsidR="00571F01" w:rsidRPr="009D26CD" w:rsidRDefault="00571F01" w:rsidP="00DD16C9">
            <w:pPr>
              <w:pStyle w:val="af8"/>
              <w:rPr>
                <w:b w:val="0"/>
                <w:bCs w:val="0"/>
                <w:rtl/>
              </w:rPr>
            </w:pPr>
            <w:r w:rsidRPr="009D26CD">
              <w:rPr>
                <w:b w:val="0"/>
                <w:bCs w:val="0"/>
                <w:sz w:val="20"/>
                <w:szCs w:val="20"/>
                <w:rtl/>
              </w:rPr>
              <w:t>(מספרנו</w:t>
            </w:r>
            <w:r w:rsidR="00936700" w:rsidRPr="009D26CD">
              <w:rPr>
                <w:rFonts w:hint="cs"/>
                <w:b w:val="0"/>
                <w:bCs w:val="0"/>
                <w:sz w:val="20"/>
                <w:szCs w:val="20"/>
                <w:rtl/>
              </w:rPr>
              <w:t>: ים/</w:t>
            </w:r>
            <w:r w:rsidR="00006B9F" w:rsidRPr="009D26CD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9D26CD">
              <w:rPr>
                <w:b w:val="0"/>
                <w:bCs w:val="0"/>
                <w:sz w:val="20"/>
                <w:szCs w:val="20"/>
                <w:rtl/>
              </w:rPr>
              <w:t>)</w:t>
            </w:r>
          </w:p>
        </w:tc>
      </w:tr>
      <w:tr w:rsidR="00571F01" w:rsidRPr="00DD16C9" w14:paraId="0AB8AFC0" w14:textId="77777777" w:rsidTr="00A87A41">
        <w:tc>
          <w:tcPr>
            <w:tcW w:w="3068" w:type="dxa"/>
            <w:vMerge/>
          </w:tcPr>
          <w:p w14:paraId="4B6C9079" w14:textId="77777777" w:rsidR="00571F01" w:rsidRPr="00DD16C9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2116" w:type="dxa"/>
          </w:tcPr>
          <w:p w14:paraId="1EEF5B02" w14:textId="77777777" w:rsidR="00571F01" w:rsidRPr="00DD16C9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1413" w:type="dxa"/>
          </w:tcPr>
          <w:p w14:paraId="5F832887" w14:textId="77777777" w:rsidR="00571F01" w:rsidRPr="00DD16C9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2132" w:type="dxa"/>
          </w:tcPr>
          <w:p w14:paraId="45B6A3DA" w14:textId="77777777" w:rsidR="00571F01" w:rsidRPr="00DD16C9" w:rsidRDefault="00571F01" w:rsidP="00DD16C9">
            <w:pPr>
              <w:pStyle w:val="af8"/>
              <w:rPr>
                <w:rtl/>
              </w:rPr>
            </w:pPr>
          </w:p>
        </w:tc>
      </w:tr>
      <w:tr w:rsidR="00DD16C9" w:rsidRPr="00DD16C9" w14:paraId="2A13C8AF" w14:textId="77777777" w:rsidTr="00A87A41">
        <w:tc>
          <w:tcPr>
            <w:tcW w:w="3068" w:type="dxa"/>
            <w:vMerge/>
          </w:tcPr>
          <w:p w14:paraId="6A3B0C26" w14:textId="77777777" w:rsidR="00DD16C9" w:rsidRPr="00DD16C9" w:rsidRDefault="00DD16C9" w:rsidP="00DD16C9">
            <w:pPr>
              <w:pStyle w:val="af8"/>
              <w:rPr>
                <w:rtl/>
              </w:rPr>
            </w:pPr>
          </w:p>
        </w:tc>
        <w:tc>
          <w:tcPr>
            <w:tcW w:w="2116" w:type="dxa"/>
          </w:tcPr>
          <w:p w14:paraId="764DFEDE" w14:textId="77777777" w:rsidR="00DD16C9" w:rsidRPr="00DD16C9" w:rsidRDefault="00DD16C9" w:rsidP="00DD16C9">
            <w:pPr>
              <w:pStyle w:val="af8"/>
              <w:rPr>
                <w:rtl/>
              </w:rPr>
            </w:pPr>
          </w:p>
        </w:tc>
        <w:tc>
          <w:tcPr>
            <w:tcW w:w="1413" w:type="dxa"/>
          </w:tcPr>
          <w:p w14:paraId="29378E86" w14:textId="1B5235AF" w:rsidR="00DD16C9" w:rsidRPr="00DD16C9" w:rsidRDefault="00DD16C9" w:rsidP="00DD16C9">
            <w:pPr>
              <w:pStyle w:val="af8"/>
              <w:jc w:val="right"/>
              <w:rPr>
                <w:rtl/>
              </w:rPr>
            </w:pPr>
            <w:r w:rsidRPr="00DD16C9">
              <w:rPr>
                <w:rtl/>
              </w:rPr>
              <w:t>מס' בקשה:</w:t>
            </w:r>
          </w:p>
        </w:tc>
        <w:tc>
          <w:tcPr>
            <w:tcW w:w="2132" w:type="dxa"/>
          </w:tcPr>
          <w:p w14:paraId="53637888" w14:textId="77777777" w:rsidR="00DD16C9" w:rsidRPr="00DD16C9" w:rsidRDefault="00DD16C9" w:rsidP="00DD16C9">
            <w:pPr>
              <w:pStyle w:val="af8"/>
              <w:rPr>
                <w:rtl/>
              </w:rPr>
            </w:pPr>
          </w:p>
        </w:tc>
      </w:tr>
    </w:tbl>
    <w:p w14:paraId="25970EB9" w14:textId="77777777" w:rsidR="00671A96" w:rsidRDefault="00671A96" w:rsidP="00DD4D16">
      <w:pPr>
        <w:pStyle w:val="3"/>
        <w:bidi/>
        <w:rPr>
          <w:rtl/>
        </w:rPr>
      </w:pPr>
    </w:p>
    <w:tbl>
      <w:tblPr>
        <w:tblStyle w:val="af"/>
        <w:bidiVisual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701"/>
        <w:gridCol w:w="5244"/>
        <w:gridCol w:w="425"/>
      </w:tblGrid>
      <w:tr w:rsidR="00DD4D16" w14:paraId="51093D2F" w14:textId="77777777" w:rsidTr="00DD4D16">
        <w:tc>
          <w:tcPr>
            <w:tcW w:w="1359" w:type="dxa"/>
          </w:tcPr>
          <w:p w14:paraId="2F1C9BC9" w14:textId="77777777" w:rsidR="00571F01" w:rsidRPr="00DD4D16" w:rsidRDefault="00571F01" w:rsidP="00DD16C9">
            <w:pPr>
              <w:pStyle w:val="af8"/>
              <w:rPr>
                <w:rtl/>
              </w:rPr>
            </w:pPr>
            <w:r w:rsidRPr="00DD4D16">
              <w:rPr>
                <w:rFonts w:hint="cs"/>
                <w:rtl/>
              </w:rPr>
              <w:t>בפני:</w:t>
            </w:r>
          </w:p>
        </w:tc>
        <w:tc>
          <w:tcPr>
            <w:tcW w:w="1701" w:type="dxa"/>
          </w:tcPr>
          <w:p w14:paraId="779139EB" w14:textId="77777777" w:rsidR="00571F01" w:rsidRPr="00571F01" w:rsidRDefault="00571F01" w:rsidP="00397027">
            <w:pPr>
              <w:pStyle w:val="af8"/>
              <w:jc w:val="right"/>
              <w:rPr>
                <w:rtl/>
              </w:rPr>
            </w:pPr>
            <w:r w:rsidRPr="00571F01">
              <w:rPr>
                <w:rFonts w:hint="cs"/>
                <w:rtl/>
              </w:rPr>
              <w:t>יו"ר הועדה:</w:t>
            </w:r>
          </w:p>
        </w:tc>
        <w:tc>
          <w:tcPr>
            <w:tcW w:w="5244" w:type="dxa"/>
          </w:tcPr>
          <w:p w14:paraId="1967ECA7" w14:textId="77777777" w:rsidR="00571F01" w:rsidRPr="00571F01" w:rsidRDefault="00571F01" w:rsidP="00DD16C9">
            <w:pPr>
              <w:pStyle w:val="af8"/>
              <w:rPr>
                <w:rtl/>
              </w:rPr>
            </w:pPr>
            <w:r w:rsidRPr="00571F01">
              <w:rPr>
                <w:rtl/>
              </w:rPr>
              <w:t>דפנה תמיר, עו"ד</w:t>
            </w:r>
          </w:p>
        </w:tc>
        <w:tc>
          <w:tcPr>
            <w:tcW w:w="425" w:type="dxa"/>
          </w:tcPr>
          <w:p w14:paraId="42EE74F2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571F01" w14:paraId="21079F64" w14:textId="77777777" w:rsidTr="00DD4D16">
        <w:tc>
          <w:tcPr>
            <w:tcW w:w="1359" w:type="dxa"/>
          </w:tcPr>
          <w:p w14:paraId="6A7D02AC" w14:textId="77777777" w:rsid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1701" w:type="dxa"/>
          </w:tcPr>
          <w:p w14:paraId="58DC6F14" w14:textId="77777777" w:rsidR="00571F01" w:rsidRPr="00571F01" w:rsidRDefault="00571F01" w:rsidP="00397027">
            <w:pPr>
              <w:pStyle w:val="af8"/>
              <w:jc w:val="right"/>
              <w:rPr>
                <w:rtl/>
              </w:rPr>
            </w:pPr>
            <w:r w:rsidRPr="00571F01">
              <w:rPr>
                <w:rFonts w:hint="cs"/>
                <w:rtl/>
              </w:rPr>
              <w:t>חברי הועדה:</w:t>
            </w:r>
          </w:p>
        </w:tc>
        <w:tc>
          <w:tcPr>
            <w:tcW w:w="5244" w:type="dxa"/>
          </w:tcPr>
          <w:p w14:paraId="1B9E3001" w14:textId="4F34A66D" w:rsidR="00571F01" w:rsidRPr="00E27E29" w:rsidRDefault="00936700" w:rsidP="00DD16C9">
            <w:pPr>
              <w:pStyle w:val="af8"/>
              <w:rPr>
                <w:b w:val="0"/>
                <w:bCs w:val="0"/>
                <w:rtl/>
              </w:rPr>
            </w:pPr>
            <w:r w:rsidRPr="00E27E29">
              <w:rPr>
                <w:rFonts w:hint="cs"/>
                <w:b w:val="0"/>
                <w:bCs w:val="0"/>
                <w:rtl/>
              </w:rPr>
              <w:t xml:space="preserve">, </w:t>
            </w:r>
            <w:r w:rsidR="002F23A4" w:rsidRPr="00E27E29">
              <w:rPr>
                <w:rFonts w:hint="cs"/>
                <w:b w:val="0"/>
                <w:bCs w:val="0"/>
                <w:rtl/>
              </w:rPr>
              <w:t xml:space="preserve">נציג </w:t>
            </w:r>
            <w:r w:rsidRPr="00E27E29">
              <w:rPr>
                <w:rFonts w:hint="cs"/>
                <w:b w:val="0"/>
                <w:bCs w:val="0"/>
                <w:rtl/>
              </w:rPr>
              <w:t>מתכנן המחוז</w:t>
            </w:r>
          </w:p>
        </w:tc>
        <w:tc>
          <w:tcPr>
            <w:tcW w:w="425" w:type="dxa"/>
          </w:tcPr>
          <w:p w14:paraId="1EA452C2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571F01" w14:paraId="0D3540A0" w14:textId="77777777" w:rsidTr="00DD4D16">
        <w:tc>
          <w:tcPr>
            <w:tcW w:w="1359" w:type="dxa"/>
          </w:tcPr>
          <w:p w14:paraId="3C7A7AAC" w14:textId="77777777" w:rsid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1701" w:type="dxa"/>
          </w:tcPr>
          <w:p w14:paraId="41C0ECEE" w14:textId="77777777" w:rsidR="00571F01" w:rsidRP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5244" w:type="dxa"/>
          </w:tcPr>
          <w:p w14:paraId="214E3523" w14:textId="31E1963D" w:rsidR="00571F01" w:rsidRPr="00E27E29" w:rsidRDefault="00936700" w:rsidP="00DD16C9">
            <w:pPr>
              <w:pStyle w:val="af8"/>
              <w:rPr>
                <w:b w:val="0"/>
                <w:bCs w:val="0"/>
                <w:rtl/>
              </w:rPr>
            </w:pPr>
            <w:r w:rsidRPr="00E27E29">
              <w:rPr>
                <w:rFonts w:hint="cs"/>
                <w:b w:val="0"/>
                <w:bCs w:val="0"/>
                <w:rtl/>
              </w:rPr>
              <w:t>, נציג ציבור</w:t>
            </w:r>
          </w:p>
        </w:tc>
        <w:tc>
          <w:tcPr>
            <w:tcW w:w="425" w:type="dxa"/>
          </w:tcPr>
          <w:p w14:paraId="50594EEA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571F01" w14:paraId="0693912F" w14:textId="77777777" w:rsidTr="00DD4D16">
        <w:tc>
          <w:tcPr>
            <w:tcW w:w="1359" w:type="dxa"/>
          </w:tcPr>
          <w:p w14:paraId="4EFCF6E4" w14:textId="77777777" w:rsid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1701" w:type="dxa"/>
          </w:tcPr>
          <w:p w14:paraId="59986E94" w14:textId="77777777" w:rsidR="00571F01" w:rsidRP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5244" w:type="dxa"/>
          </w:tcPr>
          <w:p w14:paraId="47D7173B" w14:textId="364D788E" w:rsidR="00571F01" w:rsidRPr="00E27E29" w:rsidRDefault="00936700" w:rsidP="00DD16C9">
            <w:pPr>
              <w:pStyle w:val="af8"/>
              <w:rPr>
                <w:b w:val="0"/>
                <w:bCs w:val="0"/>
                <w:rtl/>
              </w:rPr>
            </w:pPr>
            <w:r w:rsidRPr="00E27E29">
              <w:rPr>
                <w:rFonts w:hint="cs"/>
                <w:b w:val="0"/>
                <w:bCs w:val="0"/>
                <w:rtl/>
              </w:rPr>
              <w:t>, נציג ארגון האדריכלים</w:t>
            </w:r>
          </w:p>
        </w:tc>
        <w:tc>
          <w:tcPr>
            <w:tcW w:w="425" w:type="dxa"/>
          </w:tcPr>
          <w:p w14:paraId="21A308C1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571F01" w14:paraId="7E46D3D2" w14:textId="77777777" w:rsidTr="00DD4D16">
        <w:tc>
          <w:tcPr>
            <w:tcW w:w="1359" w:type="dxa"/>
          </w:tcPr>
          <w:p w14:paraId="66356CF9" w14:textId="77777777" w:rsid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1701" w:type="dxa"/>
          </w:tcPr>
          <w:p w14:paraId="2AA26F70" w14:textId="77777777" w:rsidR="00571F01" w:rsidRP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5244" w:type="dxa"/>
          </w:tcPr>
          <w:p w14:paraId="3499F381" w14:textId="77777777" w:rsidR="00571F01" w:rsidRPr="00F448B3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425" w:type="dxa"/>
          </w:tcPr>
          <w:p w14:paraId="111F7136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571F01" w14:paraId="16C45786" w14:textId="77777777" w:rsidTr="00DD4D16">
        <w:tc>
          <w:tcPr>
            <w:tcW w:w="1359" w:type="dxa"/>
          </w:tcPr>
          <w:p w14:paraId="7E3909C2" w14:textId="3BA8444F" w:rsidR="00571F01" w:rsidRPr="00DD4D16" w:rsidRDefault="00571F01" w:rsidP="00DD16C9">
            <w:pPr>
              <w:pStyle w:val="af8"/>
              <w:rPr>
                <w:rtl/>
              </w:rPr>
            </w:pPr>
            <w:r w:rsidRPr="00DD4D16">
              <w:rPr>
                <w:rFonts w:hint="cs"/>
                <w:rtl/>
              </w:rPr>
              <w:t>העורר:</w:t>
            </w:r>
          </w:p>
        </w:tc>
        <w:tc>
          <w:tcPr>
            <w:tcW w:w="1701" w:type="dxa"/>
          </w:tcPr>
          <w:p w14:paraId="6D385C06" w14:textId="77777777" w:rsid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5244" w:type="dxa"/>
          </w:tcPr>
          <w:p w14:paraId="262F3875" w14:textId="4C7E2872" w:rsidR="00571F01" w:rsidRPr="00936700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425" w:type="dxa"/>
          </w:tcPr>
          <w:p w14:paraId="7C95B817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571F01" w:rsidRPr="002175DA" w14:paraId="01233636" w14:textId="77777777" w:rsidTr="00DD4D16">
        <w:tc>
          <w:tcPr>
            <w:tcW w:w="1359" w:type="dxa"/>
          </w:tcPr>
          <w:p w14:paraId="055E6B40" w14:textId="77777777" w:rsidR="00571F01" w:rsidRPr="002175DA" w:rsidRDefault="00571F01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1701" w:type="dxa"/>
          </w:tcPr>
          <w:p w14:paraId="1245393D" w14:textId="77777777" w:rsidR="00571F01" w:rsidRPr="002175DA" w:rsidRDefault="00571F01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5244" w:type="dxa"/>
          </w:tcPr>
          <w:p w14:paraId="04B19B7A" w14:textId="0002B8F6" w:rsidR="00571F01" w:rsidRPr="002175DA" w:rsidRDefault="00212D21" w:rsidP="00DD16C9">
            <w:pPr>
              <w:pStyle w:val="af8"/>
              <w:rPr>
                <w:b w:val="0"/>
                <w:bCs w:val="0"/>
                <w:rtl/>
              </w:rPr>
            </w:pPr>
            <w:r w:rsidRPr="002175DA">
              <w:rPr>
                <w:rFonts w:hint="cs"/>
                <w:b w:val="0"/>
                <w:bCs w:val="0"/>
                <w:rtl/>
              </w:rPr>
              <w:t xml:space="preserve">ע"י ב"כ עוה"ד </w:t>
            </w:r>
          </w:p>
        </w:tc>
        <w:tc>
          <w:tcPr>
            <w:tcW w:w="425" w:type="dxa"/>
          </w:tcPr>
          <w:p w14:paraId="2CA64148" w14:textId="77777777" w:rsidR="00571F01" w:rsidRPr="002175DA" w:rsidRDefault="00571F01" w:rsidP="00DD16C9">
            <w:pPr>
              <w:pStyle w:val="af8"/>
              <w:rPr>
                <w:rFonts w:ascii="Narkisim" w:hAnsi="Narkisim" w:cs="Narkisim"/>
                <w:b w:val="0"/>
                <w:bCs w:val="0"/>
                <w:rtl/>
              </w:rPr>
            </w:pPr>
          </w:p>
        </w:tc>
      </w:tr>
      <w:tr w:rsidR="00571F01" w:rsidRPr="002175DA" w14:paraId="6052CE76" w14:textId="77777777" w:rsidTr="00DD4D16">
        <w:tc>
          <w:tcPr>
            <w:tcW w:w="1359" w:type="dxa"/>
          </w:tcPr>
          <w:p w14:paraId="318AAE76" w14:textId="77777777" w:rsidR="00571F01" w:rsidRPr="002175DA" w:rsidRDefault="00571F01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1701" w:type="dxa"/>
          </w:tcPr>
          <w:p w14:paraId="3053A1A3" w14:textId="77777777" w:rsidR="00571F01" w:rsidRPr="002175DA" w:rsidRDefault="00571F01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5244" w:type="dxa"/>
          </w:tcPr>
          <w:p w14:paraId="136CA99B" w14:textId="77777777" w:rsidR="00571F01" w:rsidRPr="002175DA" w:rsidRDefault="00571F01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425" w:type="dxa"/>
          </w:tcPr>
          <w:p w14:paraId="4AB36C69" w14:textId="77777777" w:rsidR="00571F01" w:rsidRPr="002175DA" w:rsidRDefault="00571F01" w:rsidP="00DD16C9">
            <w:pPr>
              <w:pStyle w:val="af8"/>
              <w:rPr>
                <w:rFonts w:ascii="Narkisim" w:hAnsi="Narkisim" w:cs="Narkisim"/>
                <w:b w:val="0"/>
                <w:bCs w:val="0"/>
                <w:rtl/>
              </w:rPr>
            </w:pPr>
          </w:p>
        </w:tc>
      </w:tr>
      <w:tr w:rsidR="00571F01" w14:paraId="73F906DF" w14:textId="77777777" w:rsidTr="00DD4D16">
        <w:tc>
          <w:tcPr>
            <w:tcW w:w="8729" w:type="dxa"/>
            <w:gridSpan w:val="4"/>
          </w:tcPr>
          <w:p w14:paraId="63C7684C" w14:textId="77777777" w:rsidR="00571F01" w:rsidRPr="00DD16C9" w:rsidRDefault="00571F01" w:rsidP="00DD16C9">
            <w:pPr>
              <w:pStyle w:val="af8"/>
              <w:jc w:val="center"/>
              <w:rPr>
                <w:spacing w:val="40"/>
                <w:rtl/>
              </w:rPr>
            </w:pPr>
            <w:r w:rsidRPr="00DD16C9">
              <w:rPr>
                <w:spacing w:val="40"/>
                <w:rtl/>
              </w:rPr>
              <w:t>- נגד -</w:t>
            </w:r>
          </w:p>
        </w:tc>
      </w:tr>
      <w:tr w:rsidR="00571F01" w14:paraId="64F3BBE5" w14:textId="77777777" w:rsidTr="00DD4D16">
        <w:tc>
          <w:tcPr>
            <w:tcW w:w="1359" w:type="dxa"/>
          </w:tcPr>
          <w:p w14:paraId="33897BFE" w14:textId="77777777" w:rsidR="00571F01" w:rsidRP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1701" w:type="dxa"/>
          </w:tcPr>
          <w:p w14:paraId="3C66972A" w14:textId="77777777" w:rsid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5244" w:type="dxa"/>
          </w:tcPr>
          <w:p w14:paraId="46C20292" w14:textId="77777777" w:rsidR="00571F01" w:rsidRP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425" w:type="dxa"/>
          </w:tcPr>
          <w:p w14:paraId="1BE96C7D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69458C" w14:paraId="406730EB" w14:textId="77777777" w:rsidTr="00DD4D16">
        <w:tc>
          <w:tcPr>
            <w:tcW w:w="1359" w:type="dxa"/>
          </w:tcPr>
          <w:p w14:paraId="757C1AC7" w14:textId="6B488B44" w:rsidR="00571F01" w:rsidRPr="00DD4D16" w:rsidRDefault="00571F01" w:rsidP="00DD16C9">
            <w:pPr>
              <w:pStyle w:val="af8"/>
              <w:rPr>
                <w:rtl/>
              </w:rPr>
            </w:pPr>
            <w:r w:rsidRPr="00DD4D16">
              <w:rPr>
                <w:rFonts w:hint="cs"/>
                <w:rtl/>
              </w:rPr>
              <w:t>המשיב:</w:t>
            </w:r>
          </w:p>
        </w:tc>
        <w:tc>
          <w:tcPr>
            <w:tcW w:w="1701" w:type="dxa"/>
          </w:tcPr>
          <w:p w14:paraId="351C3549" w14:textId="77777777" w:rsid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5244" w:type="dxa"/>
          </w:tcPr>
          <w:p w14:paraId="16350811" w14:textId="26D9D86E" w:rsidR="00571F01" w:rsidRPr="00571F01" w:rsidRDefault="00571F01" w:rsidP="00DD16C9">
            <w:pPr>
              <w:pStyle w:val="af8"/>
              <w:rPr>
                <w:rtl/>
              </w:rPr>
            </w:pPr>
            <w:r>
              <w:rPr>
                <w:rFonts w:hint="cs"/>
                <w:rtl/>
              </w:rPr>
              <w:t xml:space="preserve">1. </w:t>
            </w:r>
          </w:p>
        </w:tc>
        <w:tc>
          <w:tcPr>
            <w:tcW w:w="425" w:type="dxa"/>
          </w:tcPr>
          <w:p w14:paraId="0B831FCA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571F01" w:rsidRPr="002175DA" w14:paraId="0E19C757" w14:textId="77777777" w:rsidTr="00DD4D16">
        <w:tc>
          <w:tcPr>
            <w:tcW w:w="1359" w:type="dxa"/>
          </w:tcPr>
          <w:p w14:paraId="51CC8B79" w14:textId="77777777" w:rsidR="00571F01" w:rsidRPr="002175DA" w:rsidRDefault="00571F01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1701" w:type="dxa"/>
          </w:tcPr>
          <w:p w14:paraId="2F0F9493" w14:textId="77777777" w:rsidR="00571F01" w:rsidRPr="002175DA" w:rsidRDefault="00571F01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5244" w:type="dxa"/>
          </w:tcPr>
          <w:p w14:paraId="03C3894C" w14:textId="22A0229F" w:rsidR="00571F01" w:rsidRPr="002175DA" w:rsidRDefault="00212D21" w:rsidP="00DD16C9">
            <w:pPr>
              <w:pStyle w:val="af8"/>
              <w:rPr>
                <w:b w:val="0"/>
                <w:bCs w:val="0"/>
                <w:rtl/>
              </w:rPr>
            </w:pPr>
            <w:r w:rsidRPr="002175DA">
              <w:rPr>
                <w:rFonts w:hint="cs"/>
                <w:b w:val="0"/>
                <w:bCs w:val="0"/>
                <w:rtl/>
              </w:rPr>
              <w:t>ע"י ב"כ עוה"ד</w:t>
            </w:r>
          </w:p>
        </w:tc>
        <w:tc>
          <w:tcPr>
            <w:tcW w:w="425" w:type="dxa"/>
          </w:tcPr>
          <w:p w14:paraId="7F76DD6E" w14:textId="77777777" w:rsidR="00571F01" w:rsidRPr="002175DA" w:rsidRDefault="00571F01" w:rsidP="00DD16C9">
            <w:pPr>
              <w:pStyle w:val="af8"/>
              <w:rPr>
                <w:rFonts w:ascii="Narkisim" w:hAnsi="Narkisim" w:cs="Narkisim"/>
                <w:b w:val="0"/>
                <w:bCs w:val="0"/>
                <w:rtl/>
              </w:rPr>
            </w:pPr>
          </w:p>
        </w:tc>
      </w:tr>
      <w:tr w:rsidR="00571F01" w14:paraId="3823E92D" w14:textId="77777777" w:rsidTr="00DD4D16">
        <w:tc>
          <w:tcPr>
            <w:tcW w:w="1359" w:type="dxa"/>
          </w:tcPr>
          <w:p w14:paraId="0E010A2F" w14:textId="77777777" w:rsidR="00571F01" w:rsidRP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1701" w:type="dxa"/>
          </w:tcPr>
          <w:p w14:paraId="58F05BAE" w14:textId="77777777" w:rsid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5244" w:type="dxa"/>
          </w:tcPr>
          <w:p w14:paraId="17F9FB4E" w14:textId="17E89CC5" w:rsidR="00571F01" w:rsidRPr="00571F01" w:rsidRDefault="00571F01" w:rsidP="00DD16C9">
            <w:pPr>
              <w:pStyle w:val="af8"/>
              <w:rPr>
                <w:rtl/>
              </w:rPr>
            </w:pPr>
            <w:r>
              <w:rPr>
                <w:rFonts w:hint="cs"/>
                <w:rtl/>
              </w:rPr>
              <w:t xml:space="preserve">2. </w:t>
            </w:r>
          </w:p>
        </w:tc>
        <w:tc>
          <w:tcPr>
            <w:tcW w:w="425" w:type="dxa"/>
          </w:tcPr>
          <w:p w14:paraId="6C2A91AF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1A5530" w:rsidRPr="002175DA" w14:paraId="605EA4FC" w14:textId="77777777" w:rsidTr="00DD4D16">
        <w:tc>
          <w:tcPr>
            <w:tcW w:w="1359" w:type="dxa"/>
          </w:tcPr>
          <w:p w14:paraId="4566196B" w14:textId="77777777" w:rsidR="001A5530" w:rsidRPr="002175DA" w:rsidRDefault="001A5530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1701" w:type="dxa"/>
          </w:tcPr>
          <w:p w14:paraId="78EA05F2" w14:textId="77777777" w:rsidR="001A5530" w:rsidRPr="002175DA" w:rsidRDefault="001A5530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5244" w:type="dxa"/>
          </w:tcPr>
          <w:p w14:paraId="44F31138" w14:textId="7139AFF1" w:rsidR="001A5530" w:rsidRPr="002175DA" w:rsidRDefault="00212D21" w:rsidP="00DD16C9">
            <w:pPr>
              <w:pStyle w:val="af8"/>
              <w:rPr>
                <w:b w:val="0"/>
                <w:bCs w:val="0"/>
                <w:rtl/>
              </w:rPr>
            </w:pPr>
            <w:r w:rsidRPr="002175DA">
              <w:rPr>
                <w:rFonts w:hint="cs"/>
                <w:b w:val="0"/>
                <w:bCs w:val="0"/>
                <w:rtl/>
              </w:rPr>
              <w:t>ע"י ב"כ עוה"ד</w:t>
            </w:r>
          </w:p>
        </w:tc>
        <w:tc>
          <w:tcPr>
            <w:tcW w:w="425" w:type="dxa"/>
          </w:tcPr>
          <w:p w14:paraId="3BE8785F" w14:textId="77777777" w:rsidR="001A5530" w:rsidRPr="002175DA" w:rsidRDefault="001A5530" w:rsidP="00DD16C9">
            <w:pPr>
              <w:pStyle w:val="af8"/>
              <w:rPr>
                <w:rFonts w:ascii="Narkisim" w:hAnsi="Narkisim" w:cs="Narkisim"/>
                <w:b w:val="0"/>
                <w:bCs w:val="0"/>
                <w:rtl/>
              </w:rPr>
            </w:pPr>
          </w:p>
        </w:tc>
      </w:tr>
      <w:tr w:rsidR="00571F01" w14:paraId="37212E05" w14:textId="77777777" w:rsidTr="00DD4D16">
        <w:tc>
          <w:tcPr>
            <w:tcW w:w="1359" w:type="dxa"/>
          </w:tcPr>
          <w:p w14:paraId="77378986" w14:textId="77777777" w:rsidR="00571F01" w:rsidRP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1701" w:type="dxa"/>
          </w:tcPr>
          <w:p w14:paraId="28A3E26D" w14:textId="77777777" w:rsidR="00571F01" w:rsidRDefault="00571F01" w:rsidP="00DD16C9">
            <w:pPr>
              <w:pStyle w:val="af8"/>
              <w:rPr>
                <w:rtl/>
              </w:rPr>
            </w:pPr>
          </w:p>
        </w:tc>
        <w:tc>
          <w:tcPr>
            <w:tcW w:w="5244" w:type="dxa"/>
          </w:tcPr>
          <w:p w14:paraId="3232361B" w14:textId="0BB1CDF2" w:rsidR="00571F01" w:rsidRPr="00571F01" w:rsidRDefault="00571F01" w:rsidP="00DD16C9">
            <w:pPr>
              <w:pStyle w:val="af8"/>
              <w:rPr>
                <w:rtl/>
              </w:rPr>
            </w:pPr>
            <w:r>
              <w:rPr>
                <w:rFonts w:hint="cs"/>
                <w:rtl/>
              </w:rPr>
              <w:t xml:space="preserve">3. </w:t>
            </w:r>
          </w:p>
        </w:tc>
        <w:tc>
          <w:tcPr>
            <w:tcW w:w="425" w:type="dxa"/>
          </w:tcPr>
          <w:p w14:paraId="4B5280BA" w14:textId="77777777" w:rsidR="00571F01" w:rsidRDefault="00571F0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571F01" w:rsidRPr="002175DA" w14:paraId="7EED7D6E" w14:textId="77777777" w:rsidTr="00DD4D16">
        <w:tc>
          <w:tcPr>
            <w:tcW w:w="1359" w:type="dxa"/>
          </w:tcPr>
          <w:p w14:paraId="0EEF567A" w14:textId="77777777" w:rsidR="00571F01" w:rsidRPr="002175DA" w:rsidRDefault="00571F01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1701" w:type="dxa"/>
          </w:tcPr>
          <w:p w14:paraId="0ED545F0" w14:textId="77777777" w:rsidR="00571F01" w:rsidRPr="002175DA" w:rsidRDefault="00571F01" w:rsidP="00DD16C9">
            <w:pPr>
              <w:pStyle w:val="af8"/>
              <w:rPr>
                <w:b w:val="0"/>
                <w:bCs w:val="0"/>
                <w:rtl/>
              </w:rPr>
            </w:pPr>
          </w:p>
        </w:tc>
        <w:tc>
          <w:tcPr>
            <w:tcW w:w="5244" w:type="dxa"/>
          </w:tcPr>
          <w:p w14:paraId="26E8C3D5" w14:textId="2F0E0C0C" w:rsidR="00571F01" w:rsidRPr="002175DA" w:rsidRDefault="00212D21" w:rsidP="00DD16C9">
            <w:pPr>
              <w:pStyle w:val="af8"/>
              <w:rPr>
                <w:b w:val="0"/>
                <w:bCs w:val="0"/>
                <w:rtl/>
              </w:rPr>
            </w:pPr>
            <w:r w:rsidRPr="002175DA">
              <w:rPr>
                <w:rFonts w:hint="cs"/>
                <w:b w:val="0"/>
                <w:bCs w:val="0"/>
                <w:rtl/>
              </w:rPr>
              <w:t>ע"י ב"כ עוה"ד</w:t>
            </w:r>
          </w:p>
        </w:tc>
        <w:tc>
          <w:tcPr>
            <w:tcW w:w="425" w:type="dxa"/>
          </w:tcPr>
          <w:p w14:paraId="4AAD8C55" w14:textId="77777777" w:rsidR="00571F01" w:rsidRPr="002175DA" w:rsidRDefault="00571F01" w:rsidP="00DD16C9">
            <w:pPr>
              <w:pStyle w:val="af8"/>
              <w:rPr>
                <w:rFonts w:ascii="Narkisim" w:hAnsi="Narkisim" w:cs="Narkisim"/>
                <w:b w:val="0"/>
                <w:bCs w:val="0"/>
                <w:rtl/>
              </w:rPr>
            </w:pPr>
          </w:p>
        </w:tc>
      </w:tr>
      <w:tr w:rsidR="00212D21" w14:paraId="4C05DEF4" w14:textId="77777777" w:rsidTr="00DD4D16">
        <w:tc>
          <w:tcPr>
            <w:tcW w:w="1359" w:type="dxa"/>
          </w:tcPr>
          <w:p w14:paraId="4D4E2BB4" w14:textId="77777777" w:rsidR="00212D21" w:rsidRPr="00571F01" w:rsidRDefault="00212D21" w:rsidP="00DD16C9">
            <w:pPr>
              <w:pStyle w:val="af8"/>
              <w:rPr>
                <w:rtl/>
              </w:rPr>
            </w:pPr>
          </w:p>
        </w:tc>
        <w:tc>
          <w:tcPr>
            <w:tcW w:w="1701" w:type="dxa"/>
          </w:tcPr>
          <w:p w14:paraId="4AEF724E" w14:textId="77777777" w:rsidR="00212D21" w:rsidRDefault="00212D21" w:rsidP="00DD16C9">
            <w:pPr>
              <w:pStyle w:val="af8"/>
              <w:rPr>
                <w:rtl/>
              </w:rPr>
            </w:pPr>
          </w:p>
        </w:tc>
        <w:tc>
          <w:tcPr>
            <w:tcW w:w="5244" w:type="dxa"/>
          </w:tcPr>
          <w:p w14:paraId="5F00F2F9" w14:textId="77777777" w:rsidR="00212D21" w:rsidRDefault="00212D21" w:rsidP="00DD16C9">
            <w:pPr>
              <w:pStyle w:val="af8"/>
              <w:rPr>
                <w:rtl/>
              </w:rPr>
            </w:pPr>
          </w:p>
        </w:tc>
        <w:tc>
          <w:tcPr>
            <w:tcW w:w="425" w:type="dxa"/>
          </w:tcPr>
          <w:p w14:paraId="42763617" w14:textId="77777777" w:rsidR="00212D21" w:rsidRDefault="00212D21" w:rsidP="00DD16C9">
            <w:pPr>
              <w:pStyle w:val="af8"/>
              <w:rPr>
                <w:rFonts w:ascii="Narkisim" w:hAnsi="Narkisim" w:cs="Narkisim"/>
                <w:rtl/>
              </w:rPr>
            </w:pPr>
          </w:p>
        </w:tc>
      </w:tr>
      <w:tr w:rsidR="00571F01" w14:paraId="5E789671" w14:textId="77777777" w:rsidTr="00DD4D16">
        <w:tc>
          <w:tcPr>
            <w:tcW w:w="8729" w:type="dxa"/>
            <w:gridSpan w:val="4"/>
          </w:tcPr>
          <w:p w14:paraId="57BBE622" w14:textId="0FDA1EB2" w:rsidR="00571F01" w:rsidRPr="00FE47DA" w:rsidRDefault="001C4A42" w:rsidP="00DD16C9">
            <w:pPr>
              <w:pStyle w:val="af8"/>
              <w:jc w:val="center"/>
              <w:rPr>
                <w:rFonts w:ascii="Narkisim" w:hAnsi="Narkisim" w:cs="Narkisim"/>
                <w:sz w:val="32"/>
                <w:szCs w:val="32"/>
                <w:rtl/>
              </w:rPr>
            </w:pPr>
            <w:r w:rsidRPr="00FE47DA">
              <w:rPr>
                <w:rFonts w:hint="cs"/>
                <w:sz w:val="32"/>
                <w:szCs w:val="32"/>
                <w:rtl/>
              </w:rPr>
              <w:t>החלטה</w:t>
            </w:r>
          </w:p>
        </w:tc>
      </w:tr>
      <w:tr w:rsidR="0069458C" w14:paraId="025539E1" w14:textId="77777777" w:rsidTr="0003317B">
        <w:trPr>
          <w:trHeight w:val="270"/>
        </w:trPr>
        <w:tc>
          <w:tcPr>
            <w:tcW w:w="8729" w:type="dxa"/>
            <w:gridSpan w:val="4"/>
          </w:tcPr>
          <w:p w14:paraId="53306310" w14:textId="77777777" w:rsidR="0069458C" w:rsidRPr="0069458C" w:rsidRDefault="0069458C" w:rsidP="00DD16C9">
            <w:pPr>
              <w:pStyle w:val="af8"/>
              <w:rPr>
                <w:sz w:val="16"/>
                <w:szCs w:val="16"/>
                <w:rtl/>
              </w:rPr>
            </w:pPr>
          </w:p>
        </w:tc>
      </w:tr>
    </w:tbl>
    <w:p w14:paraId="71CEAEA1" w14:textId="444CAB42" w:rsidR="00BE51DF" w:rsidRPr="007029B4" w:rsidRDefault="00BE51DF" w:rsidP="007029B4"/>
    <w:p w14:paraId="41B6A813" w14:textId="7A44B03C" w:rsidR="00006B9F" w:rsidRDefault="002F23A4" w:rsidP="00052A42">
      <w:pPr>
        <w:pStyle w:val="2"/>
        <w:ind w:left="-624"/>
        <w:rPr>
          <w:rtl/>
        </w:rPr>
      </w:pPr>
      <w:r>
        <w:rPr>
          <w:rFonts w:hint="cs"/>
          <w:rtl/>
        </w:rPr>
        <w:t>רקע</w:t>
      </w:r>
    </w:p>
    <w:p w14:paraId="29B93C3D" w14:textId="445BB35F" w:rsidR="002175DA" w:rsidRDefault="002175DA" w:rsidP="002175DA">
      <w:pPr>
        <w:pStyle w:val="a0"/>
        <w:rPr>
          <w:rtl/>
        </w:rPr>
      </w:pPr>
    </w:p>
    <w:p w14:paraId="21470835" w14:textId="62C3D53D" w:rsidR="003E0935" w:rsidRPr="003E0935" w:rsidRDefault="003E0935" w:rsidP="002175DA">
      <w:pPr>
        <w:rPr>
          <w:rtl/>
        </w:rPr>
      </w:pPr>
    </w:p>
    <w:p w14:paraId="3D3FF4DE" w14:textId="7E3C05A4" w:rsidR="002F23A4" w:rsidRDefault="002F23A4" w:rsidP="007029B4">
      <w:pPr>
        <w:pStyle w:val="2"/>
        <w:rPr>
          <w:rtl/>
        </w:rPr>
      </w:pPr>
      <w:r>
        <w:rPr>
          <w:rFonts w:hint="cs"/>
          <w:rtl/>
        </w:rPr>
        <w:t>התכנית החלות על המקרקעין</w:t>
      </w:r>
    </w:p>
    <w:p w14:paraId="106D9CE7" w14:textId="77777777" w:rsidR="003E0935" w:rsidRPr="003E0935" w:rsidRDefault="003E0935" w:rsidP="007029B4">
      <w:pPr>
        <w:rPr>
          <w:rtl/>
        </w:rPr>
      </w:pPr>
    </w:p>
    <w:p w14:paraId="34C74F25" w14:textId="58AF31B8" w:rsidR="002F23A4" w:rsidRDefault="002F23A4" w:rsidP="007029B4">
      <w:pPr>
        <w:pStyle w:val="2"/>
        <w:rPr>
          <w:rtl/>
        </w:rPr>
      </w:pPr>
      <w:r>
        <w:rPr>
          <w:rFonts w:hint="cs"/>
          <w:rtl/>
        </w:rPr>
        <w:t>תמצית טענות הצדדים</w:t>
      </w:r>
    </w:p>
    <w:p w14:paraId="3AB59906" w14:textId="425DB49D" w:rsidR="003E0935" w:rsidRPr="003E0935" w:rsidRDefault="003E0935" w:rsidP="007029B4">
      <w:pPr>
        <w:rPr>
          <w:rtl/>
        </w:rPr>
      </w:pPr>
    </w:p>
    <w:p w14:paraId="0230EDE3" w14:textId="07E0F4DC" w:rsidR="002F23A4" w:rsidRDefault="002F23A4" w:rsidP="007029B4">
      <w:pPr>
        <w:pStyle w:val="2"/>
        <w:rPr>
          <w:rtl/>
        </w:rPr>
      </w:pPr>
      <w:r>
        <w:rPr>
          <w:rFonts w:hint="cs"/>
          <w:rtl/>
        </w:rPr>
        <w:t>טענות העוררים</w:t>
      </w:r>
    </w:p>
    <w:p w14:paraId="49F41F8D" w14:textId="77777777" w:rsidR="003E0935" w:rsidRPr="003E0935" w:rsidRDefault="003E0935" w:rsidP="007029B4">
      <w:pPr>
        <w:rPr>
          <w:rtl/>
        </w:rPr>
      </w:pPr>
    </w:p>
    <w:p w14:paraId="14AA4D45" w14:textId="08ABCBC5" w:rsidR="002F23A4" w:rsidRDefault="002F23A4" w:rsidP="007029B4">
      <w:pPr>
        <w:pStyle w:val="2"/>
        <w:rPr>
          <w:rtl/>
        </w:rPr>
      </w:pPr>
      <w:r>
        <w:rPr>
          <w:rFonts w:hint="cs"/>
          <w:rtl/>
        </w:rPr>
        <w:lastRenderedPageBreak/>
        <w:t>תגובת המשיבות</w:t>
      </w:r>
    </w:p>
    <w:p w14:paraId="6D4A2837" w14:textId="77777777" w:rsidR="003E0935" w:rsidRPr="003E0935" w:rsidRDefault="003E0935" w:rsidP="007029B4">
      <w:pPr>
        <w:rPr>
          <w:rtl/>
        </w:rPr>
      </w:pPr>
    </w:p>
    <w:p w14:paraId="573AA88E" w14:textId="5582B21B" w:rsidR="002F23A4" w:rsidRDefault="002F23A4" w:rsidP="007029B4">
      <w:pPr>
        <w:pStyle w:val="2"/>
        <w:rPr>
          <w:rtl/>
        </w:rPr>
      </w:pPr>
      <w:r>
        <w:rPr>
          <w:rFonts w:hint="cs"/>
          <w:rtl/>
        </w:rPr>
        <w:t>דיון והכרעה</w:t>
      </w:r>
    </w:p>
    <w:p w14:paraId="7F33F13B" w14:textId="77777777" w:rsidR="003E0935" w:rsidRPr="003E0935" w:rsidRDefault="003E0935" w:rsidP="007029B4">
      <w:pPr>
        <w:rPr>
          <w:rtl/>
        </w:rPr>
      </w:pPr>
    </w:p>
    <w:p w14:paraId="6248B9B9" w14:textId="5C7EAE20" w:rsidR="002F23A4" w:rsidRDefault="002F23A4" w:rsidP="007029B4">
      <w:pPr>
        <w:pStyle w:val="2"/>
        <w:rPr>
          <w:rtl/>
        </w:rPr>
      </w:pPr>
      <w:r>
        <w:rPr>
          <w:rFonts w:hint="cs"/>
          <w:rtl/>
        </w:rPr>
        <w:t>סוף דבר</w:t>
      </w:r>
    </w:p>
    <w:p w14:paraId="2B2CC859" w14:textId="77777777" w:rsidR="00DE04F3" w:rsidRDefault="00DE04F3" w:rsidP="007029B4">
      <w:pPr>
        <w:rPr>
          <w:rtl/>
        </w:rPr>
      </w:pPr>
    </w:p>
    <w:p w14:paraId="02D5E0B1" w14:textId="77777777" w:rsidR="00DE04F3" w:rsidRDefault="00DE04F3" w:rsidP="007029B4">
      <w:pPr>
        <w:rPr>
          <w:rtl/>
        </w:rPr>
      </w:pPr>
    </w:p>
    <w:p w14:paraId="0E25636C" w14:textId="763D40CE" w:rsidR="00006B9F" w:rsidRPr="00D040CC" w:rsidRDefault="00FE47DA" w:rsidP="007029B4">
      <w:pPr>
        <w:rPr>
          <w:b/>
          <w:bCs/>
          <w:rtl/>
        </w:rPr>
      </w:pPr>
      <w:bookmarkStart w:id="0" w:name="_Hlk204166034"/>
      <w:r w:rsidRPr="00D040CC">
        <w:rPr>
          <w:b/>
          <w:bCs/>
          <w:rtl/>
        </w:rPr>
        <w:t>ניתנה פה אחד</w:t>
      </w:r>
      <w:r w:rsidR="00DE04F3" w:rsidRPr="00D040CC">
        <w:rPr>
          <w:b/>
          <w:bCs/>
          <w:rtl/>
        </w:rPr>
        <w:t xml:space="preserve"> היום</w:t>
      </w:r>
      <w:r w:rsidRPr="00D040CC">
        <w:rPr>
          <w:b/>
          <w:bCs/>
          <w:rtl/>
        </w:rPr>
        <w:t xml:space="preserve">, </w:t>
      </w:r>
      <w:r w:rsidR="00E23D7F" w:rsidRPr="00D040CC">
        <w:rPr>
          <w:b/>
          <w:bCs/>
          <w:rtl/>
        </w:rPr>
        <w:fldChar w:fldCharType="begin"/>
      </w:r>
      <w:r w:rsidR="00E23D7F" w:rsidRPr="00D040CC">
        <w:rPr>
          <w:b/>
          <w:bCs/>
          <w:rtl/>
        </w:rPr>
        <w:instrText xml:space="preserve"> </w:instrText>
      </w:r>
      <w:r w:rsidR="00E23D7F" w:rsidRPr="00D040CC">
        <w:rPr>
          <w:b/>
          <w:bCs/>
        </w:rPr>
        <w:instrText>SAVEDATE  \@ "dd MMMM yyyy" \h  \* MERGEFORMAT</w:instrText>
      </w:r>
      <w:r w:rsidR="00E23D7F" w:rsidRPr="00D040CC">
        <w:rPr>
          <w:b/>
          <w:bCs/>
          <w:rtl/>
        </w:rPr>
        <w:instrText xml:space="preserve"> </w:instrText>
      </w:r>
      <w:r w:rsidR="00E23D7F" w:rsidRPr="00D040CC">
        <w:rPr>
          <w:b/>
          <w:bCs/>
          <w:rtl/>
        </w:rPr>
        <w:fldChar w:fldCharType="separate"/>
      </w:r>
      <w:r w:rsidR="00A6211E">
        <w:rPr>
          <w:b/>
          <w:bCs/>
          <w:noProof/>
          <w:rtl/>
        </w:rPr>
        <w:t>‏כ"ח אלול תשפ"ה</w:t>
      </w:r>
      <w:r w:rsidR="00E23D7F" w:rsidRPr="00D040CC">
        <w:rPr>
          <w:b/>
          <w:bCs/>
          <w:rtl/>
        </w:rPr>
        <w:fldChar w:fldCharType="end"/>
      </w:r>
      <w:r w:rsidR="00E23D7F" w:rsidRPr="00D040CC">
        <w:rPr>
          <w:b/>
          <w:bCs/>
          <w:rtl/>
        </w:rPr>
        <w:t xml:space="preserve">, </w:t>
      </w:r>
      <w:r w:rsidR="00E23D7F" w:rsidRPr="00D040CC">
        <w:rPr>
          <w:b/>
          <w:bCs/>
          <w:rtl/>
        </w:rPr>
        <w:fldChar w:fldCharType="begin"/>
      </w:r>
      <w:r w:rsidR="00E23D7F" w:rsidRPr="00D040CC">
        <w:rPr>
          <w:b/>
          <w:bCs/>
          <w:rtl/>
        </w:rPr>
        <w:instrText xml:space="preserve"> </w:instrText>
      </w:r>
      <w:r w:rsidR="00E23D7F" w:rsidRPr="00D040CC">
        <w:rPr>
          <w:b/>
          <w:bCs/>
        </w:rPr>
        <w:instrText>SAVEDATE  \@ "dd MMMM yyyy"  \* MERGEFORMAT</w:instrText>
      </w:r>
      <w:r w:rsidR="00E23D7F" w:rsidRPr="00D040CC">
        <w:rPr>
          <w:b/>
          <w:bCs/>
          <w:rtl/>
        </w:rPr>
        <w:instrText xml:space="preserve"> </w:instrText>
      </w:r>
      <w:r w:rsidR="00E23D7F" w:rsidRPr="00D040CC">
        <w:rPr>
          <w:b/>
          <w:bCs/>
          <w:rtl/>
        </w:rPr>
        <w:fldChar w:fldCharType="separate"/>
      </w:r>
      <w:r w:rsidR="00A6211E">
        <w:rPr>
          <w:b/>
          <w:bCs/>
          <w:noProof/>
          <w:rtl/>
        </w:rPr>
        <w:t>‏21 ספטמבר 2025</w:t>
      </w:r>
      <w:r w:rsidR="00E23D7F" w:rsidRPr="00D040CC">
        <w:rPr>
          <w:b/>
          <w:bCs/>
          <w:rtl/>
        </w:rPr>
        <w:fldChar w:fldCharType="end"/>
      </w:r>
      <w:r w:rsidRPr="00D040CC">
        <w:rPr>
          <w:b/>
          <w:bCs/>
          <w:rtl/>
        </w:rPr>
        <w:t>.</w:t>
      </w:r>
    </w:p>
    <w:bookmarkEnd w:id="0"/>
    <w:p w14:paraId="2F2A5568" w14:textId="77777777" w:rsidR="00FE47DA" w:rsidRDefault="00FE47DA" w:rsidP="007029B4">
      <w:pPr>
        <w:rPr>
          <w:rtl/>
        </w:rPr>
      </w:pPr>
    </w:p>
    <w:tbl>
      <w:tblPr>
        <w:tblStyle w:val="af"/>
        <w:bidiVisual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2862"/>
        <w:gridCol w:w="2957"/>
      </w:tblGrid>
      <w:tr w:rsidR="000306EE" w14:paraId="7A6558D8" w14:textId="77777777" w:rsidTr="007B77F5">
        <w:trPr>
          <w:trHeight w:val="794"/>
          <w:jc w:val="center"/>
        </w:trPr>
        <w:tc>
          <w:tcPr>
            <w:tcW w:w="2911" w:type="dxa"/>
            <w:tcBorders>
              <w:bottom w:val="single" w:sz="4" w:space="0" w:color="auto"/>
            </w:tcBorders>
          </w:tcPr>
          <w:p w14:paraId="43B0DB77" w14:textId="5D4C032A" w:rsidR="000306EE" w:rsidRDefault="000306EE" w:rsidP="007B77F5">
            <w:pPr>
              <w:ind w:left="0"/>
              <w:jc w:val="center"/>
              <w:rPr>
                <w:rtl/>
              </w:rPr>
            </w:pPr>
            <w:bookmarkStart w:id="1" w:name="_Hlk204165967"/>
          </w:p>
        </w:tc>
        <w:tc>
          <w:tcPr>
            <w:tcW w:w="2862" w:type="dxa"/>
          </w:tcPr>
          <w:p w14:paraId="72E03753" w14:textId="77777777" w:rsidR="000306EE" w:rsidRDefault="000306EE" w:rsidP="007B77F5">
            <w:pPr>
              <w:ind w:left="0"/>
              <w:jc w:val="center"/>
              <w:rPr>
                <w:rtl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14:paraId="1EB755DA" w14:textId="45DC1F03" w:rsidR="000306EE" w:rsidRDefault="000306EE" w:rsidP="007B77F5">
            <w:pPr>
              <w:ind w:left="0"/>
              <w:jc w:val="center"/>
              <w:rPr>
                <w:rtl/>
              </w:rPr>
            </w:pPr>
          </w:p>
        </w:tc>
      </w:tr>
      <w:tr w:rsidR="000306EE" w14:paraId="44C2FDE2" w14:textId="77777777" w:rsidTr="007B77F5">
        <w:trPr>
          <w:jc w:val="center"/>
        </w:trPr>
        <w:tc>
          <w:tcPr>
            <w:tcW w:w="2911" w:type="dxa"/>
            <w:tcBorders>
              <w:top w:val="single" w:sz="4" w:space="0" w:color="auto"/>
            </w:tcBorders>
          </w:tcPr>
          <w:p w14:paraId="1D0E4FB5" w14:textId="1DD215FA" w:rsidR="000306EE" w:rsidRDefault="00F25E6B" w:rsidP="007B77F5">
            <w:pPr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ויקטוריה </w:t>
            </w:r>
            <w:r w:rsidRPr="00167BD6">
              <w:rPr>
                <w:rtl/>
              </w:rPr>
              <w:t>קריפוקס</w:t>
            </w:r>
          </w:p>
        </w:tc>
        <w:tc>
          <w:tcPr>
            <w:tcW w:w="2862" w:type="dxa"/>
          </w:tcPr>
          <w:p w14:paraId="49148255" w14:textId="77777777" w:rsidR="000306EE" w:rsidRDefault="000306EE" w:rsidP="007B77F5">
            <w:pPr>
              <w:ind w:left="0"/>
              <w:jc w:val="center"/>
              <w:rPr>
                <w:rtl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14:paraId="32D8DDD5" w14:textId="0140F0F8" w:rsidR="000306EE" w:rsidRDefault="00DE04F3" w:rsidP="007B77F5">
            <w:pPr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דפנה תמיר, עו"ד</w:t>
            </w:r>
          </w:p>
        </w:tc>
      </w:tr>
      <w:tr w:rsidR="000306EE" w14:paraId="3C540BFA" w14:textId="77777777" w:rsidTr="007B77F5">
        <w:trPr>
          <w:jc w:val="center"/>
        </w:trPr>
        <w:tc>
          <w:tcPr>
            <w:tcW w:w="2911" w:type="dxa"/>
          </w:tcPr>
          <w:p w14:paraId="0792A836" w14:textId="77777777" w:rsidR="000306EE" w:rsidRDefault="000306EE" w:rsidP="007B77F5">
            <w:pPr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מזכירת ועדת ערר</w:t>
            </w:r>
          </w:p>
        </w:tc>
        <w:tc>
          <w:tcPr>
            <w:tcW w:w="2862" w:type="dxa"/>
          </w:tcPr>
          <w:p w14:paraId="204BE2AE" w14:textId="77777777" w:rsidR="000306EE" w:rsidRDefault="000306EE" w:rsidP="007B77F5">
            <w:pPr>
              <w:ind w:left="0"/>
              <w:jc w:val="center"/>
              <w:rPr>
                <w:rtl/>
              </w:rPr>
            </w:pPr>
          </w:p>
        </w:tc>
        <w:tc>
          <w:tcPr>
            <w:tcW w:w="2957" w:type="dxa"/>
          </w:tcPr>
          <w:p w14:paraId="1A43F67E" w14:textId="77777777" w:rsidR="000306EE" w:rsidRDefault="000306EE" w:rsidP="007B77F5">
            <w:pPr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יו"ר ועדת ערר</w:t>
            </w:r>
          </w:p>
        </w:tc>
      </w:tr>
      <w:tr w:rsidR="000306EE" w14:paraId="3B152596" w14:textId="77777777" w:rsidTr="007B77F5">
        <w:trPr>
          <w:jc w:val="center"/>
        </w:trPr>
        <w:tc>
          <w:tcPr>
            <w:tcW w:w="2911" w:type="dxa"/>
          </w:tcPr>
          <w:p w14:paraId="7F5C453E" w14:textId="77777777" w:rsidR="000306EE" w:rsidRDefault="000306EE" w:rsidP="007B77F5">
            <w:pPr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מחוז ירושלים</w:t>
            </w:r>
          </w:p>
        </w:tc>
        <w:tc>
          <w:tcPr>
            <w:tcW w:w="2862" w:type="dxa"/>
          </w:tcPr>
          <w:p w14:paraId="11D94A0C" w14:textId="77777777" w:rsidR="000306EE" w:rsidRDefault="000306EE" w:rsidP="007B77F5">
            <w:pPr>
              <w:ind w:left="0"/>
              <w:jc w:val="center"/>
              <w:rPr>
                <w:rtl/>
              </w:rPr>
            </w:pPr>
          </w:p>
        </w:tc>
        <w:tc>
          <w:tcPr>
            <w:tcW w:w="2957" w:type="dxa"/>
          </w:tcPr>
          <w:p w14:paraId="57FA5ED6" w14:textId="77777777" w:rsidR="000306EE" w:rsidRDefault="000306EE" w:rsidP="007B77F5">
            <w:pPr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מחוז ירושלים</w:t>
            </w:r>
          </w:p>
        </w:tc>
      </w:tr>
      <w:bookmarkEnd w:id="1"/>
    </w:tbl>
    <w:p w14:paraId="7CC9B0EB" w14:textId="77777777" w:rsidR="008E4F7C" w:rsidRDefault="008E4F7C" w:rsidP="007029B4">
      <w:pPr>
        <w:rPr>
          <w:rtl/>
        </w:rPr>
      </w:pPr>
    </w:p>
    <w:p w14:paraId="4575542E" w14:textId="77777777" w:rsidR="00D040CC" w:rsidRDefault="00D040CC" w:rsidP="007029B4">
      <w:pPr>
        <w:rPr>
          <w:rtl/>
        </w:rPr>
      </w:pPr>
    </w:p>
    <w:sectPr w:rsidR="00D040CC" w:rsidSect="003E0935">
      <w:footerReference w:type="default" r:id="rId8"/>
      <w:pgSz w:w="11906" w:h="16838"/>
      <w:pgMar w:top="1440" w:right="1797" w:bottom="1077" w:left="1797" w:header="709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795A" w14:textId="77777777" w:rsidR="00D178BA" w:rsidRDefault="00D178BA" w:rsidP="007029B4">
      <w:r>
        <w:separator/>
      </w:r>
    </w:p>
  </w:endnote>
  <w:endnote w:type="continuationSeparator" w:id="0">
    <w:p w14:paraId="38F30A7A" w14:textId="77777777" w:rsidR="00D178BA" w:rsidRDefault="00D178BA" w:rsidP="007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avid" w:hAnsi="David"/>
        <w:rtl/>
      </w:rPr>
      <w:id w:val="-143277832"/>
      <w:docPartObj>
        <w:docPartGallery w:val="Page Numbers (Bottom of Page)"/>
        <w:docPartUnique/>
      </w:docPartObj>
    </w:sdtPr>
    <w:sdtContent>
      <w:sdt>
        <w:sdtPr>
          <w:rPr>
            <w:rFonts w:ascii="David" w:hAnsi="David"/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01947B99" w14:textId="137ED9E4" w:rsidR="00DE02C5" w:rsidRPr="00052A42" w:rsidRDefault="00DE02C5" w:rsidP="00052A42">
            <w:pPr>
              <w:pStyle w:val="af4"/>
              <w:ind w:left="0"/>
              <w:jc w:val="center"/>
              <w:rPr>
                <w:rFonts w:ascii="David" w:hAnsi="David"/>
              </w:rPr>
            </w:pPr>
            <w:r w:rsidRPr="00052A42">
              <w:rPr>
                <w:rFonts w:ascii="David" w:hAnsi="David"/>
                <w:rtl/>
                <w:lang w:val="he-IL"/>
              </w:rPr>
              <w:t xml:space="preserve">עמוד </w:t>
            </w:r>
            <w:r w:rsidRPr="00052A42">
              <w:rPr>
                <w:rFonts w:ascii="David" w:hAnsi="David"/>
              </w:rPr>
              <w:fldChar w:fldCharType="begin"/>
            </w:r>
            <w:r w:rsidRPr="00052A42">
              <w:rPr>
                <w:rFonts w:ascii="David" w:hAnsi="David"/>
              </w:rPr>
              <w:instrText>PAGE</w:instrText>
            </w:r>
            <w:r w:rsidRPr="00052A42">
              <w:rPr>
                <w:rFonts w:ascii="David" w:hAnsi="David"/>
              </w:rPr>
              <w:fldChar w:fldCharType="separate"/>
            </w:r>
            <w:r w:rsidRPr="00052A42">
              <w:rPr>
                <w:rFonts w:ascii="David" w:hAnsi="David"/>
              </w:rPr>
              <w:t>1</w:t>
            </w:r>
            <w:r w:rsidRPr="00052A42">
              <w:rPr>
                <w:rFonts w:ascii="David" w:hAnsi="David"/>
              </w:rPr>
              <w:fldChar w:fldCharType="end"/>
            </w:r>
            <w:r w:rsidRPr="00052A42">
              <w:rPr>
                <w:rFonts w:ascii="David" w:hAnsi="David"/>
                <w:rtl/>
                <w:lang w:val="he-IL"/>
              </w:rPr>
              <w:t xml:space="preserve"> מתוך </w:t>
            </w:r>
            <w:r w:rsidRPr="00052A42">
              <w:rPr>
                <w:rFonts w:ascii="David" w:hAnsi="David"/>
              </w:rPr>
              <w:fldChar w:fldCharType="begin"/>
            </w:r>
            <w:r w:rsidRPr="00052A42">
              <w:rPr>
                <w:rFonts w:ascii="David" w:hAnsi="David"/>
              </w:rPr>
              <w:instrText>NUMPAGES</w:instrText>
            </w:r>
            <w:r w:rsidRPr="00052A42">
              <w:rPr>
                <w:rFonts w:ascii="David" w:hAnsi="David"/>
              </w:rPr>
              <w:fldChar w:fldCharType="separate"/>
            </w:r>
            <w:r w:rsidRPr="00052A42">
              <w:rPr>
                <w:rFonts w:ascii="David" w:hAnsi="David"/>
              </w:rPr>
              <w:t>1</w:t>
            </w:r>
            <w:r w:rsidRPr="00052A42">
              <w:rPr>
                <w:rFonts w:ascii="David" w:hAnsi="David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66ED" w14:textId="77777777" w:rsidR="00D178BA" w:rsidRDefault="00D178BA" w:rsidP="007029B4">
      <w:r>
        <w:separator/>
      </w:r>
    </w:p>
  </w:footnote>
  <w:footnote w:type="continuationSeparator" w:id="0">
    <w:p w14:paraId="3D5F9222" w14:textId="77777777" w:rsidR="00D178BA" w:rsidRDefault="00D178BA" w:rsidP="0070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6E3A"/>
    <w:multiLevelType w:val="hybridMultilevel"/>
    <w:tmpl w:val="C28AB01E"/>
    <w:lvl w:ilvl="0" w:tplc="F4AAC57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300EF"/>
    <w:multiLevelType w:val="hybridMultilevel"/>
    <w:tmpl w:val="AB1E0A4E"/>
    <w:lvl w:ilvl="0" w:tplc="4C3630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B5937"/>
    <w:multiLevelType w:val="multilevel"/>
    <w:tmpl w:val="FD180686"/>
    <w:styleLink w:val="1"/>
    <w:lvl w:ilvl="0">
      <w:start w:val="1"/>
      <w:numFmt w:val="decimal"/>
      <w:lvlText w:val="%1."/>
      <w:lvlJc w:val="left"/>
      <w:pPr>
        <w:ind w:left="-1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97" w:hanging="360"/>
      </w:pPr>
    </w:lvl>
    <w:lvl w:ilvl="2">
      <w:start w:val="1"/>
      <w:numFmt w:val="lowerRoman"/>
      <w:lvlText w:val="%3."/>
      <w:lvlJc w:val="right"/>
      <w:pPr>
        <w:ind w:left="1317" w:hanging="180"/>
      </w:pPr>
    </w:lvl>
    <w:lvl w:ilvl="3">
      <w:start w:val="1"/>
      <w:numFmt w:val="decimal"/>
      <w:lvlText w:val="%4."/>
      <w:lvlJc w:val="left"/>
      <w:pPr>
        <w:ind w:left="2037" w:hanging="360"/>
      </w:pPr>
    </w:lvl>
    <w:lvl w:ilvl="4">
      <w:start w:val="1"/>
      <w:numFmt w:val="lowerLetter"/>
      <w:lvlText w:val="%5."/>
      <w:lvlJc w:val="left"/>
      <w:pPr>
        <w:ind w:left="2757" w:hanging="360"/>
      </w:pPr>
    </w:lvl>
    <w:lvl w:ilvl="5">
      <w:start w:val="1"/>
      <w:numFmt w:val="lowerRoman"/>
      <w:lvlText w:val="%6."/>
      <w:lvlJc w:val="right"/>
      <w:pPr>
        <w:ind w:left="3477" w:hanging="180"/>
      </w:pPr>
    </w:lvl>
    <w:lvl w:ilvl="6">
      <w:start w:val="1"/>
      <w:numFmt w:val="decimal"/>
      <w:lvlText w:val="%7."/>
      <w:lvlJc w:val="left"/>
      <w:pPr>
        <w:ind w:left="4197" w:hanging="360"/>
      </w:pPr>
    </w:lvl>
    <w:lvl w:ilvl="7">
      <w:start w:val="1"/>
      <w:numFmt w:val="lowerLetter"/>
      <w:lvlText w:val="%8."/>
      <w:lvlJc w:val="left"/>
      <w:pPr>
        <w:ind w:left="4917" w:hanging="360"/>
      </w:pPr>
    </w:lvl>
    <w:lvl w:ilvl="8">
      <w:start w:val="1"/>
      <w:numFmt w:val="lowerRoman"/>
      <w:lvlText w:val="%9."/>
      <w:lvlJc w:val="right"/>
      <w:pPr>
        <w:ind w:left="5637" w:hanging="180"/>
      </w:pPr>
    </w:lvl>
  </w:abstractNum>
  <w:abstractNum w:abstractNumId="3" w15:restartNumberingAfterBreak="0">
    <w:nsid w:val="300A3B85"/>
    <w:multiLevelType w:val="multilevel"/>
    <w:tmpl w:val="9F864B0E"/>
    <w:numStyleLink w:val="a"/>
  </w:abstractNum>
  <w:abstractNum w:abstractNumId="4" w15:restartNumberingAfterBreak="0">
    <w:nsid w:val="32FE6E1C"/>
    <w:multiLevelType w:val="hybridMultilevel"/>
    <w:tmpl w:val="C994CB06"/>
    <w:lvl w:ilvl="0" w:tplc="6D946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7764B"/>
    <w:multiLevelType w:val="hybridMultilevel"/>
    <w:tmpl w:val="5372A00E"/>
    <w:lvl w:ilvl="0" w:tplc="EB0A722A">
      <w:start w:val="1"/>
      <w:numFmt w:val="hebrew1"/>
      <w:lvlText w:val="%1.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6" w15:restartNumberingAfterBreak="0">
    <w:nsid w:val="36841DC0"/>
    <w:multiLevelType w:val="hybridMultilevel"/>
    <w:tmpl w:val="D716ECFE"/>
    <w:lvl w:ilvl="0" w:tplc="AF9A21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679B5"/>
    <w:multiLevelType w:val="hybridMultilevel"/>
    <w:tmpl w:val="587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A5B53"/>
    <w:multiLevelType w:val="hybridMultilevel"/>
    <w:tmpl w:val="73C4B388"/>
    <w:lvl w:ilvl="0" w:tplc="E05476E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D4352"/>
    <w:multiLevelType w:val="hybridMultilevel"/>
    <w:tmpl w:val="2D86ED60"/>
    <w:lvl w:ilvl="0" w:tplc="B05A06EE">
      <w:start w:val="1"/>
      <w:numFmt w:val="hebrew1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4C411DC1"/>
    <w:multiLevelType w:val="hybridMultilevel"/>
    <w:tmpl w:val="41B2B2E2"/>
    <w:lvl w:ilvl="0" w:tplc="D4F438E2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1" w15:restartNumberingAfterBreak="0">
    <w:nsid w:val="514F0E57"/>
    <w:multiLevelType w:val="multilevel"/>
    <w:tmpl w:val="9F864B0E"/>
    <w:styleLink w:val="a"/>
    <w:lvl w:ilvl="0">
      <w:start w:val="1"/>
      <w:numFmt w:val="none"/>
      <w:lvlText w:val="1."/>
      <w:lvlJc w:val="left"/>
      <w:pPr>
        <w:ind w:left="360" w:hanging="360"/>
      </w:pPr>
      <w:rPr>
        <w:rFonts w:cs="David" w:hint="default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4546010"/>
    <w:multiLevelType w:val="hybridMultilevel"/>
    <w:tmpl w:val="87B48A42"/>
    <w:lvl w:ilvl="0" w:tplc="5180F7A8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59607E5F"/>
    <w:multiLevelType w:val="hybridMultilevel"/>
    <w:tmpl w:val="7FC6301A"/>
    <w:lvl w:ilvl="0" w:tplc="4678FA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645754"/>
    <w:multiLevelType w:val="hybridMultilevel"/>
    <w:tmpl w:val="B524C910"/>
    <w:lvl w:ilvl="0" w:tplc="DC541706">
      <w:start w:val="1"/>
      <w:numFmt w:val="hebrew1"/>
      <w:lvlText w:val="%1.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5" w15:restartNumberingAfterBreak="0">
    <w:nsid w:val="63BB4F85"/>
    <w:multiLevelType w:val="hybridMultilevel"/>
    <w:tmpl w:val="8B0CD912"/>
    <w:lvl w:ilvl="0" w:tplc="07FA682E">
      <w:start w:val="1"/>
      <w:numFmt w:val="hebrew1"/>
      <w:lvlText w:val="%1."/>
      <w:lvlJc w:val="center"/>
      <w:pPr>
        <w:ind w:left="1080" w:hanging="360"/>
      </w:pPr>
      <w:rPr>
        <w:rFonts w:asciiTheme="minorHAnsi" w:eastAsiaTheme="minorHAnsi" w:hAnsiTheme="minorHAnsi" w:cs="David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872535"/>
    <w:multiLevelType w:val="hybridMultilevel"/>
    <w:tmpl w:val="A6601D84"/>
    <w:lvl w:ilvl="0" w:tplc="7416CD16">
      <w:start w:val="1"/>
      <w:numFmt w:val="decimal"/>
      <w:pStyle w:val="a0"/>
      <w:lvlText w:val="%1."/>
      <w:lvlJc w:val="left"/>
      <w:pPr>
        <w:ind w:left="-12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597" w:hanging="360"/>
      </w:pPr>
    </w:lvl>
    <w:lvl w:ilvl="2" w:tplc="0409001B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7" w15:restartNumberingAfterBreak="0">
    <w:nsid w:val="6D977FFB"/>
    <w:multiLevelType w:val="multilevel"/>
    <w:tmpl w:val="ACE8BDB2"/>
    <w:lvl w:ilvl="0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397" w:hanging="39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14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80" w:hanging="180"/>
      </w:pPr>
      <w:rPr>
        <w:rFonts w:hint="default"/>
      </w:rPr>
    </w:lvl>
  </w:abstractNum>
  <w:abstractNum w:abstractNumId="18" w15:restartNumberingAfterBreak="0">
    <w:nsid w:val="71AD38B4"/>
    <w:multiLevelType w:val="hybridMultilevel"/>
    <w:tmpl w:val="85C420EA"/>
    <w:lvl w:ilvl="0" w:tplc="FFFFFFFF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40" w:hanging="360"/>
      </w:pPr>
    </w:lvl>
    <w:lvl w:ilvl="2" w:tplc="FFFFFFFF" w:tentative="1">
      <w:start w:val="1"/>
      <w:numFmt w:val="lowerRoman"/>
      <w:lvlText w:val="%3."/>
      <w:lvlJc w:val="right"/>
      <w:pPr>
        <w:ind w:left="1460" w:hanging="180"/>
      </w:pPr>
    </w:lvl>
    <w:lvl w:ilvl="3" w:tplc="FFFFFFFF" w:tentative="1">
      <w:start w:val="1"/>
      <w:numFmt w:val="decimal"/>
      <w:lvlText w:val="%4."/>
      <w:lvlJc w:val="left"/>
      <w:pPr>
        <w:ind w:left="2180" w:hanging="360"/>
      </w:pPr>
    </w:lvl>
    <w:lvl w:ilvl="4" w:tplc="FFFFFFFF" w:tentative="1">
      <w:start w:val="1"/>
      <w:numFmt w:val="lowerLetter"/>
      <w:lvlText w:val="%5."/>
      <w:lvlJc w:val="left"/>
      <w:pPr>
        <w:ind w:left="2900" w:hanging="360"/>
      </w:pPr>
    </w:lvl>
    <w:lvl w:ilvl="5" w:tplc="FFFFFFFF" w:tentative="1">
      <w:start w:val="1"/>
      <w:numFmt w:val="lowerRoman"/>
      <w:lvlText w:val="%6."/>
      <w:lvlJc w:val="right"/>
      <w:pPr>
        <w:ind w:left="3620" w:hanging="180"/>
      </w:pPr>
    </w:lvl>
    <w:lvl w:ilvl="6" w:tplc="FFFFFFFF" w:tentative="1">
      <w:start w:val="1"/>
      <w:numFmt w:val="decimal"/>
      <w:lvlText w:val="%7."/>
      <w:lvlJc w:val="left"/>
      <w:pPr>
        <w:ind w:left="4340" w:hanging="360"/>
      </w:pPr>
    </w:lvl>
    <w:lvl w:ilvl="7" w:tplc="FFFFFFFF" w:tentative="1">
      <w:start w:val="1"/>
      <w:numFmt w:val="lowerLetter"/>
      <w:lvlText w:val="%8."/>
      <w:lvlJc w:val="left"/>
      <w:pPr>
        <w:ind w:left="5060" w:hanging="360"/>
      </w:pPr>
    </w:lvl>
    <w:lvl w:ilvl="8" w:tplc="FFFFFFFF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9" w15:restartNumberingAfterBreak="0">
    <w:nsid w:val="72D94410"/>
    <w:multiLevelType w:val="hybridMultilevel"/>
    <w:tmpl w:val="F10E62EA"/>
    <w:lvl w:ilvl="0" w:tplc="3342B7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1D53C2"/>
    <w:multiLevelType w:val="hybridMultilevel"/>
    <w:tmpl w:val="3A262A08"/>
    <w:lvl w:ilvl="0" w:tplc="F8A8000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E830E6"/>
    <w:multiLevelType w:val="hybridMultilevel"/>
    <w:tmpl w:val="C61CBD24"/>
    <w:lvl w:ilvl="0" w:tplc="3B6AB484">
      <w:start w:val="1"/>
      <w:numFmt w:val="hebrew1"/>
      <w:lvlText w:val="(%1)"/>
      <w:lvlJc w:val="left"/>
      <w:pPr>
        <w:ind w:left="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5" w:hanging="360"/>
      </w:pPr>
    </w:lvl>
    <w:lvl w:ilvl="2" w:tplc="0409001B" w:tentative="1">
      <w:start w:val="1"/>
      <w:numFmt w:val="lowerRoman"/>
      <w:lvlText w:val="%3."/>
      <w:lvlJc w:val="right"/>
      <w:pPr>
        <w:ind w:left="1675" w:hanging="180"/>
      </w:pPr>
    </w:lvl>
    <w:lvl w:ilvl="3" w:tplc="0409000F" w:tentative="1">
      <w:start w:val="1"/>
      <w:numFmt w:val="decimal"/>
      <w:lvlText w:val="%4."/>
      <w:lvlJc w:val="left"/>
      <w:pPr>
        <w:ind w:left="2395" w:hanging="360"/>
      </w:pPr>
    </w:lvl>
    <w:lvl w:ilvl="4" w:tplc="04090019" w:tentative="1">
      <w:start w:val="1"/>
      <w:numFmt w:val="lowerLetter"/>
      <w:lvlText w:val="%5."/>
      <w:lvlJc w:val="left"/>
      <w:pPr>
        <w:ind w:left="3115" w:hanging="360"/>
      </w:pPr>
    </w:lvl>
    <w:lvl w:ilvl="5" w:tplc="0409001B" w:tentative="1">
      <w:start w:val="1"/>
      <w:numFmt w:val="lowerRoman"/>
      <w:lvlText w:val="%6."/>
      <w:lvlJc w:val="right"/>
      <w:pPr>
        <w:ind w:left="3835" w:hanging="180"/>
      </w:pPr>
    </w:lvl>
    <w:lvl w:ilvl="6" w:tplc="0409000F" w:tentative="1">
      <w:start w:val="1"/>
      <w:numFmt w:val="decimal"/>
      <w:lvlText w:val="%7."/>
      <w:lvlJc w:val="left"/>
      <w:pPr>
        <w:ind w:left="4555" w:hanging="360"/>
      </w:pPr>
    </w:lvl>
    <w:lvl w:ilvl="7" w:tplc="04090019" w:tentative="1">
      <w:start w:val="1"/>
      <w:numFmt w:val="lowerLetter"/>
      <w:lvlText w:val="%8."/>
      <w:lvlJc w:val="left"/>
      <w:pPr>
        <w:ind w:left="5275" w:hanging="360"/>
      </w:pPr>
    </w:lvl>
    <w:lvl w:ilvl="8" w:tplc="0409001B" w:tentative="1">
      <w:start w:val="1"/>
      <w:numFmt w:val="lowerRoman"/>
      <w:lvlText w:val="%9."/>
      <w:lvlJc w:val="right"/>
      <w:pPr>
        <w:ind w:left="5995" w:hanging="180"/>
      </w:pPr>
    </w:lvl>
  </w:abstractNum>
  <w:num w:numId="1" w16cid:durableId="1103495443">
    <w:abstractNumId w:val="16"/>
  </w:num>
  <w:num w:numId="2" w16cid:durableId="313998473">
    <w:abstractNumId w:val="2"/>
  </w:num>
  <w:num w:numId="3" w16cid:durableId="1252081091">
    <w:abstractNumId w:val="15"/>
  </w:num>
  <w:num w:numId="4" w16cid:durableId="2055078862">
    <w:abstractNumId w:val="21"/>
  </w:num>
  <w:num w:numId="5" w16cid:durableId="1914926429">
    <w:abstractNumId w:val="14"/>
  </w:num>
  <w:num w:numId="6" w16cid:durableId="439765035">
    <w:abstractNumId w:val="16"/>
  </w:num>
  <w:num w:numId="7" w16cid:durableId="1569459267">
    <w:abstractNumId w:val="16"/>
  </w:num>
  <w:num w:numId="8" w16cid:durableId="1501116578">
    <w:abstractNumId w:val="16"/>
  </w:num>
  <w:num w:numId="9" w16cid:durableId="737631630">
    <w:abstractNumId w:val="5"/>
  </w:num>
  <w:num w:numId="10" w16cid:durableId="1507983446">
    <w:abstractNumId w:val="16"/>
    <w:lvlOverride w:ilvl="0">
      <w:startOverride w:val="1"/>
    </w:lvlOverride>
  </w:num>
  <w:num w:numId="11" w16cid:durableId="929120169">
    <w:abstractNumId w:val="16"/>
  </w:num>
  <w:num w:numId="12" w16cid:durableId="492331349">
    <w:abstractNumId w:val="16"/>
  </w:num>
  <w:num w:numId="13" w16cid:durableId="724455155">
    <w:abstractNumId w:val="16"/>
  </w:num>
  <w:num w:numId="14" w16cid:durableId="955452465">
    <w:abstractNumId w:val="16"/>
  </w:num>
  <w:num w:numId="15" w16cid:durableId="130099637">
    <w:abstractNumId w:val="7"/>
  </w:num>
  <w:num w:numId="16" w16cid:durableId="1075712879">
    <w:abstractNumId w:val="16"/>
  </w:num>
  <w:num w:numId="17" w16cid:durableId="1707755881">
    <w:abstractNumId w:val="16"/>
  </w:num>
  <w:num w:numId="18" w16cid:durableId="1686443742">
    <w:abstractNumId w:val="16"/>
  </w:num>
  <w:num w:numId="19" w16cid:durableId="78067232">
    <w:abstractNumId w:val="16"/>
  </w:num>
  <w:num w:numId="20" w16cid:durableId="210656757">
    <w:abstractNumId w:val="16"/>
  </w:num>
  <w:num w:numId="21" w16cid:durableId="988023214">
    <w:abstractNumId w:val="16"/>
  </w:num>
  <w:num w:numId="22" w16cid:durableId="776098396">
    <w:abstractNumId w:val="16"/>
  </w:num>
  <w:num w:numId="23" w16cid:durableId="755243850">
    <w:abstractNumId w:val="16"/>
  </w:num>
  <w:num w:numId="24" w16cid:durableId="1548445133">
    <w:abstractNumId w:val="12"/>
  </w:num>
  <w:num w:numId="25" w16cid:durableId="629635178">
    <w:abstractNumId w:val="11"/>
  </w:num>
  <w:num w:numId="26" w16cid:durableId="568226891">
    <w:abstractNumId w:val="3"/>
  </w:num>
  <w:num w:numId="27" w16cid:durableId="1322807388">
    <w:abstractNumId w:val="17"/>
  </w:num>
  <w:num w:numId="28" w16cid:durableId="1541550613">
    <w:abstractNumId w:val="10"/>
  </w:num>
  <w:num w:numId="29" w16cid:durableId="1034113142">
    <w:abstractNumId w:val="0"/>
  </w:num>
  <w:num w:numId="30" w16cid:durableId="857229941">
    <w:abstractNumId w:val="13"/>
  </w:num>
  <w:num w:numId="31" w16cid:durableId="752123329">
    <w:abstractNumId w:val="4"/>
  </w:num>
  <w:num w:numId="32" w16cid:durableId="113521866">
    <w:abstractNumId w:val="6"/>
  </w:num>
  <w:num w:numId="33" w16cid:durableId="541208493">
    <w:abstractNumId w:val="18"/>
  </w:num>
  <w:num w:numId="34" w16cid:durableId="1531139070">
    <w:abstractNumId w:val="8"/>
  </w:num>
  <w:num w:numId="35" w16cid:durableId="1934317937">
    <w:abstractNumId w:val="20"/>
  </w:num>
  <w:num w:numId="36" w16cid:durableId="2001080134">
    <w:abstractNumId w:val="19"/>
  </w:num>
  <w:num w:numId="37" w16cid:durableId="1069886717">
    <w:abstractNumId w:val="1"/>
  </w:num>
  <w:num w:numId="38" w16cid:durableId="6465893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00"/>
    <w:rsid w:val="00003AA3"/>
    <w:rsid w:val="00006072"/>
    <w:rsid w:val="00006B9F"/>
    <w:rsid w:val="0002047A"/>
    <w:rsid w:val="000238F3"/>
    <w:rsid w:val="00024F93"/>
    <w:rsid w:val="000306EE"/>
    <w:rsid w:val="00031982"/>
    <w:rsid w:val="000324AE"/>
    <w:rsid w:val="0003317B"/>
    <w:rsid w:val="000424DC"/>
    <w:rsid w:val="000430FD"/>
    <w:rsid w:val="00050CEF"/>
    <w:rsid w:val="00051A24"/>
    <w:rsid w:val="00052A42"/>
    <w:rsid w:val="000550BB"/>
    <w:rsid w:val="0006493A"/>
    <w:rsid w:val="0007432E"/>
    <w:rsid w:val="00075D41"/>
    <w:rsid w:val="000845D0"/>
    <w:rsid w:val="00085CBF"/>
    <w:rsid w:val="00085E64"/>
    <w:rsid w:val="00094DB7"/>
    <w:rsid w:val="000A7CDA"/>
    <w:rsid w:val="000B1C3E"/>
    <w:rsid w:val="000B37D2"/>
    <w:rsid w:val="000B4420"/>
    <w:rsid w:val="000C0CD7"/>
    <w:rsid w:val="000C7BED"/>
    <w:rsid w:val="000C7D4B"/>
    <w:rsid w:val="000D1EB8"/>
    <w:rsid w:val="000D2CD0"/>
    <w:rsid w:val="000D5B42"/>
    <w:rsid w:val="000D63CB"/>
    <w:rsid w:val="000E0661"/>
    <w:rsid w:val="000E39F6"/>
    <w:rsid w:val="000E6AAA"/>
    <w:rsid w:val="000F07B4"/>
    <w:rsid w:val="001002CD"/>
    <w:rsid w:val="00102E04"/>
    <w:rsid w:val="00103483"/>
    <w:rsid w:val="00103B06"/>
    <w:rsid w:val="00105AE0"/>
    <w:rsid w:val="001064FA"/>
    <w:rsid w:val="00107F3F"/>
    <w:rsid w:val="0011151B"/>
    <w:rsid w:val="001125B7"/>
    <w:rsid w:val="00112B34"/>
    <w:rsid w:val="001425E4"/>
    <w:rsid w:val="001436E2"/>
    <w:rsid w:val="00144CF4"/>
    <w:rsid w:val="001464DB"/>
    <w:rsid w:val="001479BB"/>
    <w:rsid w:val="00155885"/>
    <w:rsid w:val="00155DD6"/>
    <w:rsid w:val="001607B7"/>
    <w:rsid w:val="001630A8"/>
    <w:rsid w:val="0016594A"/>
    <w:rsid w:val="001660E7"/>
    <w:rsid w:val="00166549"/>
    <w:rsid w:val="00174623"/>
    <w:rsid w:val="0017463F"/>
    <w:rsid w:val="00175FB0"/>
    <w:rsid w:val="00184F0E"/>
    <w:rsid w:val="00190088"/>
    <w:rsid w:val="00194D39"/>
    <w:rsid w:val="00197BDE"/>
    <w:rsid w:val="001A0CEA"/>
    <w:rsid w:val="001A24D6"/>
    <w:rsid w:val="001A5530"/>
    <w:rsid w:val="001B1DA9"/>
    <w:rsid w:val="001B27B7"/>
    <w:rsid w:val="001B6C00"/>
    <w:rsid w:val="001B7F38"/>
    <w:rsid w:val="001C1D85"/>
    <w:rsid w:val="001C4A42"/>
    <w:rsid w:val="00201704"/>
    <w:rsid w:val="0020299F"/>
    <w:rsid w:val="002072EE"/>
    <w:rsid w:val="0020798F"/>
    <w:rsid w:val="002109CF"/>
    <w:rsid w:val="00212D21"/>
    <w:rsid w:val="0021541C"/>
    <w:rsid w:val="002175DA"/>
    <w:rsid w:val="00222812"/>
    <w:rsid w:val="00231C8A"/>
    <w:rsid w:val="0023463E"/>
    <w:rsid w:val="002403EE"/>
    <w:rsid w:val="002406C1"/>
    <w:rsid w:val="00246647"/>
    <w:rsid w:val="002527E2"/>
    <w:rsid w:val="00252A8F"/>
    <w:rsid w:val="00257527"/>
    <w:rsid w:val="0026765A"/>
    <w:rsid w:val="00271A36"/>
    <w:rsid w:val="00277576"/>
    <w:rsid w:val="002807B6"/>
    <w:rsid w:val="00287088"/>
    <w:rsid w:val="002933F8"/>
    <w:rsid w:val="0029476D"/>
    <w:rsid w:val="002A05D4"/>
    <w:rsid w:val="002B11AF"/>
    <w:rsid w:val="002B24BD"/>
    <w:rsid w:val="002B6634"/>
    <w:rsid w:val="002B7114"/>
    <w:rsid w:val="002C096A"/>
    <w:rsid w:val="002C3B49"/>
    <w:rsid w:val="002D7CC1"/>
    <w:rsid w:val="002E0EC3"/>
    <w:rsid w:val="002E2B23"/>
    <w:rsid w:val="002E31DC"/>
    <w:rsid w:val="002E45D5"/>
    <w:rsid w:val="002F23A4"/>
    <w:rsid w:val="00302995"/>
    <w:rsid w:val="0031197A"/>
    <w:rsid w:val="0031464F"/>
    <w:rsid w:val="00321207"/>
    <w:rsid w:val="00321906"/>
    <w:rsid w:val="00334601"/>
    <w:rsid w:val="003370B6"/>
    <w:rsid w:val="00343285"/>
    <w:rsid w:val="00346ED2"/>
    <w:rsid w:val="00353FD7"/>
    <w:rsid w:val="0036377E"/>
    <w:rsid w:val="00371E3F"/>
    <w:rsid w:val="00374ED1"/>
    <w:rsid w:val="00380AF8"/>
    <w:rsid w:val="003811D0"/>
    <w:rsid w:val="00385FAC"/>
    <w:rsid w:val="00394A79"/>
    <w:rsid w:val="00394C74"/>
    <w:rsid w:val="00396427"/>
    <w:rsid w:val="00397027"/>
    <w:rsid w:val="003A26F6"/>
    <w:rsid w:val="003A43CD"/>
    <w:rsid w:val="003A6D9D"/>
    <w:rsid w:val="003B1E6D"/>
    <w:rsid w:val="003C09B2"/>
    <w:rsid w:val="003C4D81"/>
    <w:rsid w:val="003D76C0"/>
    <w:rsid w:val="003D7AA3"/>
    <w:rsid w:val="003E0935"/>
    <w:rsid w:val="003F5B59"/>
    <w:rsid w:val="003F6B6B"/>
    <w:rsid w:val="0040711F"/>
    <w:rsid w:val="00412DE4"/>
    <w:rsid w:val="00420AA5"/>
    <w:rsid w:val="00424761"/>
    <w:rsid w:val="004248DC"/>
    <w:rsid w:val="0042523C"/>
    <w:rsid w:val="00431818"/>
    <w:rsid w:val="00432933"/>
    <w:rsid w:val="00437AED"/>
    <w:rsid w:val="00443E0C"/>
    <w:rsid w:val="0044423C"/>
    <w:rsid w:val="00444A72"/>
    <w:rsid w:val="00450855"/>
    <w:rsid w:val="004528D8"/>
    <w:rsid w:val="00453205"/>
    <w:rsid w:val="00457503"/>
    <w:rsid w:val="0046190D"/>
    <w:rsid w:val="00466BAE"/>
    <w:rsid w:val="0047001C"/>
    <w:rsid w:val="00481C92"/>
    <w:rsid w:val="00483950"/>
    <w:rsid w:val="0048463A"/>
    <w:rsid w:val="004964C5"/>
    <w:rsid w:val="004977AE"/>
    <w:rsid w:val="004A14E9"/>
    <w:rsid w:val="004A335A"/>
    <w:rsid w:val="004A6F27"/>
    <w:rsid w:val="004C3DDB"/>
    <w:rsid w:val="004C43F9"/>
    <w:rsid w:val="004D1064"/>
    <w:rsid w:val="004D1AED"/>
    <w:rsid w:val="004D3FEC"/>
    <w:rsid w:val="004E6FDF"/>
    <w:rsid w:val="004F098D"/>
    <w:rsid w:val="004F159F"/>
    <w:rsid w:val="0050054D"/>
    <w:rsid w:val="005044DF"/>
    <w:rsid w:val="005074CE"/>
    <w:rsid w:val="005131EF"/>
    <w:rsid w:val="005213D0"/>
    <w:rsid w:val="00531BB8"/>
    <w:rsid w:val="00533DC9"/>
    <w:rsid w:val="005348FF"/>
    <w:rsid w:val="00537E12"/>
    <w:rsid w:val="00552C14"/>
    <w:rsid w:val="00563B4A"/>
    <w:rsid w:val="00564320"/>
    <w:rsid w:val="00567FCE"/>
    <w:rsid w:val="00570D4E"/>
    <w:rsid w:val="00571F01"/>
    <w:rsid w:val="005735B1"/>
    <w:rsid w:val="005943D9"/>
    <w:rsid w:val="005956A0"/>
    <w:rsid w:val="005C12EE"/>
    <w:rsid w:val="005C28BD"/>
    <w:rsid w:val="005C2A96"/>
    <w:rsid w:val="005D0ED4"/>
    <w:rsid w:val="005D2B8F"/>
    <w:rsid w:val="005D3558"/>
    <w:rsid w:val="005D4CBF"/>
    <w:rsid w:val="005D6CC5"/>
    <w:rsid w:val="005E17E3"/>
    <w:rsid w:val="005E4B3A"/>
    <w:rsid w:val="005F5B77"/>
    <w:rsid w:val="005F76D6"/>
    <w:rsid w:val="00603048"/>
    <w:rsid w:val="00611B55"/>
    <w:rsid w:val="00622D17"/>
    <w:rsid w:val="00624FC0"/>
    <w:rsid w:val="00627E02"/>
    <w:rsid w:val="00631210"/>
    <w:rsid w:val="0063418D"/>
    <w:rsid w:val="0063444D"/>
    <w:rsid w:val="006378E9"/>
    <w:rsid w:val="006460A9"/>
    <w:rsid w:val="00646BF4"/>
    <w:rsid w:val="006569E1"/>
    <w:rsid w:val="00667501"/>
    <w:rsid w:val="0067027D"/>
    <w:rsid w:val="00671A96"/>
    <w:rsid w:val="006737C8"/>
    <w:rsid w:val="006808EC"/>
    <w:rsid w:val="00681D6D"/>
    <w:rsid w:val="0068734C"/>
    <w:rsid w:val="006932EA"/>
    <w:rsid w:val="0069458C"/>
    <w:rsid w:val="00694662"/>
    <w:rsid w:val="00694C28"/>
    <w:rsid w:val="006A1BA8"/>
    <w:rsid w:val="006A5FBE"/>
    <w:rsid w:val="006A6880"/>
    <w:rsid w:val="006B1278"/>
    <w:rsid w:val="006B7438"/>
    <w:rsid w:val="006C4274"/>
    <w:rsid w:val="006C5904"/>
    <w:rsid w:val="006D0669"/>
    <w:rsid w:val="006D49BB"/>
    <w:rsid w:val="006E7A70"/>
    <w:rsid w:val="006F119B"/>
    <w:rsid w:val="006F5ED9"/>
    <w:rsid w:val="006F755E"/>
    <w:rsid w:val="0070149E"/>
    <w:rsid w:val="007029B4"/>
    <w:rsid w:val="00702D27"/>
    <w:rsid w:val="007154E2"/>
    <w:rsid w:val="00716458"/>
    <w:rsid w:val="0072189B"/>
    <w:rsid w:val="00723A8E"/>
    <w:rsid w:val="007251C9"/>
    <w:rsid w:val="0073339E"/>
    <w:rsid w:val="007342C0"/>
    <w:rsid w:val="00742F71"/>
    <w:rsid w:val="0075166F"/>
    <w:rsid w:val="00752169"/>
    <w:rsid w:val="00752A1C"/>
    <w:rsid w:val="007562E6"/>
    <w:rsid w:val="00756A16"/>
    <w:rsid w:val="007626F6"/>
    <w:rsid w:val="00765CB2"/>
    <w:rsid w:val="00766E88"/>
    <w:rsid w:val="00766FF1"/>
    <w:rsid w:val="00780BFC"/>
    <w:rsid w:val="00786618"/>
    <w:rsid w:val="007A14BB"/>
    <w:rsid w:val="007A2BFE"/>
    <w:rsid w:val="007A51DA"/>
    <w:rsid w:val="007B0014"/>
    <w:rsid w:val="007B1FFC"/>
    <w:rsid w:val="007B77F5"/>
    <w:rsid w:val="007C02D3"/>
    <w:rsid w:val="007C1898"/>
    <w:rsid w:val="007C20F2"/>
    <w:rsid w:val="007C4EB3"/>
    <w:rsid w:val="007C7119"/>
    <w:rsid w:val="00806D50"/>
    <w:rsid w:val="00806FB5"/>
    <w:rsid w:val="008157AE"/>
    <w:rsid w:val="00820EC5"/>
    <w:rsid w:val="00833E68"/>
    <w:rsid w:val="00833F80"/>
    <w:rsid w:val="00835C57"/>
    <w:rsid w:val="00846FF4"/>
    <w:rsid w:val="0085280B"/>
    <w:rsid w:val="00854553"/>
    <w:rsid w:val="00866C8F"/>
    <w:rsid w:val="008671CC"/>
    <w:rsid w:val="00867474"/>
    <w:rsid w:val="008718DC"/>
    <w:rsid w:val="00873016"/>
    <w:rsid w:val="0087388A"/>
    <w:rsid w:val="008755EF"/>
    <w:rsid w:val="008875F2"/>
    <w:rsid w:val="008911AA"/>
    <w:rsid w:val="008915AB"/>
    <w:rsid w:val="0089197A"/>
    <w:rsid w:val="00892546"/>
    <w:rsid w:val="008931D8"/>
    <w:rsid w:val="008A30FA"/>
    <w:rsid w:val="008C0C06"/>
    <w:rsid w:val="008C0EA3"/>
    <w:rsid w:val="008C56B8"/>
    <w:rsid w:val="008D3EFC"/>
    <w:rsid w:val="008E1281"/>
    <w:rsid w:val="008E455C"/>
    <w:rsid w:val="008E4F7C"/>
    <w:rsid w:val="008F1529"/>
    <w:rsid w:val="008F1541"/>
    <w:rsid w:val="008F51FF"/>
    <w:rsid w:val="008F5E6A"/>
    <w:rsid w:val="008F6425"/>
    <w:rsid w:val="008F6A03"/>
    <w:rsid w:val="00903CDD"/>
    <w:rsid w:val="00917BCB"/>
    <w:rsid w:val="00920412"/>
    <w:rsid w:val="00923029"/>
    <w:rsid w:val="00936700"/>
    <w:rsid w:val="00945938"/>
    <w:rsid w:val="009476AC"/>
    <w:rsid w:val="00952C90"/>
    <w:rsid w:val="00952F3E"/>
    <w:rsid w:val="00954D71"/>
    <w:rsid w:val="0095547A"/>
    <w:rsid w:val="00957772"/>
    <w:rsid w:val="00973D7B"/>
    <w:rsid w:val="009755BF"/>
    <w:rsid w:val="0097627A"/>
    <w:rsid w:val="00986FCF"/>
    <w:rsid w:val="00990EF9"/>
    <w:rsid w:val="00993299"/>
    <w:rsid w:val="009959E3"/>
    <w:rsid w:val="009A4BE5"/>
    <w:rsid w:val="009B0263"/>
    <w:rsid w:val="009B0A9F"/>
    <w:rsid w:val="009B1651"/>
    <w:rsid w:val="009B45A1"/>
    <w:rsid w:val="009D26CD"/>
    <w:rsid w:val="009D32D8"/>
    <w:rsid w:val="009D701D"/>
    <w:rsid w:val="009D79E4"/>
    <w:rsid w:val="009D7FDA"/>
    <w:rsid w:val="009E6853"/>
    <w:rsid w:val="009F27F3"/>
    <w:rsid w:val="009F432E"/>
    <w:rsid w:val="009F5F70"/>
    <w:rsid w:val="009F7D37"/>
    <w:rsid w:val="00A01B8B"/>
    <w:rsid w:val="00A043DA"/>
    <w:rsid w:val="00A07BD1"/>
    <w:rsid w:val="00A13B9F"/>
    <w:rsid w:val="00A279DF"/>
    <w:rsid w:val="00A27FC8"/>
    <w:rsid w:val="00A342D5"/>
    <w:rsid w:val="00A34B81"/>
    <w:rsid w:val="00A41872"/>
    <w:rsid w:val="00A42650"/>
    <w:rsid w:val="00A451F8"/>
    <w:rsid w:val="00A50770"/>
    <w:rsid w:val="00A507F1"/>
    <w:rsid w:val="00A5280A"/>
    <w:rsid w:val="00A52D0D"/>
    <w:rsid w:val="00A53F6E"/>
    <w:rsid w:val="00A54C41"/>
    <w:rsid w:val="00A56C20"/>
    <w:rsid w:val="00A6211E"/>
    <w:rsid w:val="00A6434B"/>
    <w:rsid w:val="00A65F64"/>
    <w:rsid w:val="00A71CF0"/>
    <w:rsid w:val="00A758A5"/>
    <w:rsid w:val="00A87A41"/>
    <w:rsid w:val="00A96F94"/>
    <w:rsid w:val="00AA005C"/>
    <w:rsid w:val="00AA2FEC"/>
    <w:rsid w:val="00AA5690"/>
    <w:rsid w:val="00AA6068"/>
    <w:rsid w:val="00AA726C"/>
    <w:rsid w:val="00AB4B7E"/>
    <w:rsid w:val="00AB625C"/>
    <w:rsid w:val="00AD5245"/>
    <w:rsid w:val="00AD5CAA"/>
    <w:rsid w:val="00AD6E37"/>
    <w:rsid w:val="00AE01EE"/>
    <w:rsid w:val="00AE37A1"/>
    <w:rsid w:val="00AE49A0"/>
    <w:rsid w:val="00AF5567"/>
    <w:rsid w:val="00B045C8"/>
    <w:rsid w:val="00B165C5"/>
    <w:rsid w:val="00B17648"/>
    <w:rsid w:val="00B2094F"/>
    <w:rsid w:val="00B223E4"/>
    <w:rsid w:val="00B24ED2"/>
    <w:rsid w:val="00B37415"/>
    <w:rsid w:val="00B41387"/>
    <w:rsid w:val="00B41CD0"/>
    <w:rsid w:val="00B45288"/>
    <w:rsid w:val="00B5667B"/>
    <w:rsid w:val="00B612EA"/>
    <w:rsid w:val="00B6597F"/>
    <w:rsid w:val="00B67EF8"/>
    <w:rsid w:val="00B718EF"/>
    <w:rsid w:val="00B72ABE"/>
    <w:rsid w:val="00B7615D"/>
    <w:rsid w:val="00B81D25"/>
    <w:rsid w:val="00B82945"/>
    <w:rsid w:val="00B853BF"/>
    <w:rsid w:val="00B8708D"/>
    <w:rsid w:val="00B87C00"/>
    <w:rsid w:val="00B90562"/>
    <w:rsid w:val="00BA0AE6"/>
    <w:rsid w:val="00BA12FB"/>
    <w:rsid w:val="00BA315E"/>
    <w:rsid w:val="00BA5150"/>
    <w:rsid w:val="00BB5189"/>
    <w:rsid w:val="00BB6C5E"/>
    <w:rsid w:val="00BB7D67"/>
    <w:rsid w:val="00BC43FB"/>
    <w:rsid w:val="00BC6F12"/>
    <w:rsid w:val="00BD2B26"/>
    <w:rsid w:val="00BD47C8"/>
    <w:rsid w:val="00BE109A"/>
    <w:rsid w:val="00BE20EE"/>
    <w:rsid w:val="00BE51DF"/>
    <w:rsid w:val="00BF0AA2"/>
    <w:rsid w:val="00BF20FF"/>
    <w:rsid w:val="00BF22A9"/>
    <w:rsid w:val="00BF2A2F"/>
    <w:rsid w:val="00BF34EE"/>
    <w:rsid w:val="00BF7520"/>
    <w:rsid w:val="00C0318E"/>
    <w:rsid w:val="00C1006B"/>
    <w:rsid w:val="00C12EDF"/>
    <w:rsid w:val="00C15FF9"/>
    <w:rsid w:val="00C172A6"/>
    <w:rsid w:val="00C500B3"/>
    <w:rsid w:val="00C50FEC"/>
    <w:rsid w:val="00C55E0D"/>
    <w:rsid w:val="00C564BD"/>
    <w:rsid w:val="00C63053"/>
    <w:rsid w:val="00C67233"/>
    <w:rsid w:val="00C73135"/>
    <w:rsid w:val="00C77041"/>
    <w:rsid w:val="00C80142"/>
    <w:rsid w:val="00C81A33"/>
    <w:rsid w:val="00C834C3"/>
    <w:rsid w:val="00C853A4"/>
    <w:rsid w:val="00C87FC9"/>
    <w:rsid w:val="00CA4208"/>
    <w:rsid w:val="00CA59EB"/>
    <w:rsid w:val="00CA79F2"/>
    <w:rsid w:val="00CB04C5"/>
    <w:rsid w:val="00CB7702"/>
    <w:rsid w:val="00CC2302"/>
    <w:rsid w:val="00CC2999"/>
    <w:rsid w:val="00CC2C32"/>
    <w:rsid w:val="00CC4A12"/>
    <w:rsid w:val="00CC61D3"/>
    <w:rsid w:val="00CD4E43"/>
    <w:rsid w:val="00CD6A49"/>
    <w:rsid w:val="00CE04CC"/>
    <w:rsid w:val="00CE2991"/>
    <w:rsid w:val="00CF197B"/>
    <w:rsid w:val="00CF2C2B"/>
    <w:rsid w:val="00CF7FEE"/>
    <w:rsid w:val="00D01C9D"/>
    <w:rsid w:val="00D02E78"/>
    <w:rsid w:val="00D03989"/>
    <w:rsid w:val="00D040CC"/>
    <w:rsid w:val="00D06CD4"/>
    <w:rsid w:val="00D10315"/>
    <w:rsid w:val="00D178BA"/>
    <w:rsid w:val="00D238E5"/>
    <w:rsid w:val="00D31FC3"/>
    <w:rsid w:val="00D34B97"/>
    <w:rsid w:val="00D441CE"/>
    <w:rsid w:val="00D5121D"/>
    <w:rsid w:val="00D55878"/>
    <w:rsid w:val="00D60092"/>
    <w:rsid w:val="00D61C5C"/>
    <w:rsid w:val="00D67343"/>
    <w:rsid w:val="00D8305E"/>
    <w:rsid w:val="00D90655"/>
    <w:rsid w:val="00DA4734"/>
    <w:rsid w:val="00DA47AE"/>
    <w:rsid w:val="00DA4EC4"/>
    <w:rsid w:val="00DB40DC"/>
    <w:rsid w:val="00DB4EA3"/>
    <w:rsid w:val="00DB559E"/>
    <w:rsid w:val="00DB568E"/>
    <w:rsid w:val="00DB7528"/>
    <w:rsid w:val="00DC1A7A"/>
    <w:rsid w:val="00DC1BE8"/>
    <w:rsid w:val="00DC3544"/>
    <w:rsid w:val="00DD16C9"/>
    <w:rsid w:val="00DD227B"/>
    <w:rsid w:val="00DD4D16"/>
    <w:rsid w:val="00DD765B"/>
    <w:rsid w:val="00DD7D96"/>
    <w:rsid w:val="00DE02C5"/>
    <w:rsid w:val="00DE04F3"/>
    <w:rsid w:val="00DE1457"/>
    <w:rsid w:val="00DE45B2"/>
    <w:rsid w:val="00DF3133"/>
    <w:rsid w:val="00DF53E6"/>
    <w:rsid w:val="00E03272"/>
    <w:rsid w:val="00E03799"/>
    <w:rsid w:val="00E06808"/>
    <w:rsid w:val="00E06DEA"/>
    <w:rsid w:val="00E15BC5"/>
    <w:rsid w:val="00E16BE2"/>
    <w:rsid w:val="00E23D7F"/>
    <w:rsid w:val="00E24250"/>
    <w:rsid w:val="00E26CF0"/>
    <w:rsid w:val="00E27E29"/>
    <w:rsid w:val="00E31DBC"/>
    <w:rsid w:val="00E3669B"/>
    <w:rsid w:val="00E40263"/>
    <w:rsid w:val="00E53057"/>
    <w:rsid w:val="00E663B0"/>
    <w:rsid w:val="00E7254A"/>
    <w:rsid w:val="00E80362"/>
    <w:rsid w:val="00E834AD"/>
    <w:rsid w:val="00E91847"/>
    <w:rsid w:val="00EA0C22"/>
    <w:rsid w:val="00EA0C5F"/>
    <w:rsid w:val="00EA285E"/>
    <w:rsid w:val="00EA567F"/>
    <w:rsid w:val="00EB1785"/>
    <w:rsid w:val="00EC1C80"/>
    <w:rsid w:val="00ED0926"/>
    <w:rsid w:val="00ED0E12"/>
    <w:rsid w:val="00ED100A"/>
    <w:rsid w:val="00ED32E3"/>
    <w:rsid w:val="00EE50AF"/>
    <w:rsid w:val="00EF0AFD"/>
    <w:rsid w:val="00EF6BD5"/>
    <w:rsid w:val="00F0055C"/>
    <w:rsid w:val="00F030F1"/>
    <w:rsid w:val="00F06AE1"/>
    <w:rsid w:val="00F12011"/>
    <w:rsid w:val="00F13D06"/>
    <w:rsid w:val="00F238D1"/>
    <w:rsid w:val="00F24B39"/>
    <w:rsid w:val="00F25E6B"/>
    <w:rsid w:val="00F36802"/>
    <w:rsid w:val="00F40B0B"/>
    <w:rsid w:val="00F42426"/>
    <w:rsid w:val="00F4326D"/>
    <w:rsid w:val="00F448B3"/>
    <w:rsid w:val="00F47149"/>
    <w:rsid w:val="00F51028"/>
    <w:rsid w:val="00F51189"/>
    <w:rsid w:val="00F51A23"/>
    <w:rsid w:val="00F52023"/>
    <w:rsid w:val="00F53216"/>
    <w:rsid w:val="00F53B67"/>
    <w:rsid w:val="00F56C72"/>
    <w:rsid w:val="00F61F88"/>
    <w:rsid w:val="00F64E1D"/>
    <w:rsid w:val="00F67983"/>
    <w:rsid w:val="00F70573"/>
    <w:rsid w:val="00F7469E"/>
    <w:rsid w:val="00F750A4"/>
    <w:rsid w:val="00F81F9B"/>
    <w:rsid w:val="00F84337"/>
    <w:rsid w:val="00F94AE7"/>
    <w:rsid w:val="00F97976"/>
    <w:rsid w:val="00FA13E1"/>
    <w:rsid w:val="00FA36E2"/>
    <w:rsid w:val="00FA39E2"/>
    <w:rsid w:val="00FA4EDE"/>
    <w:rsid w:val="00FB062D"/>
    <w:rsid w:val="00FB0C9B"/>
    <w:rsid w:val="00FB2DD2"/>
    <w:rsid w:val="00FC3B73"/>
    <w:rsid w:val="00FD04EB"/>
    <w:rsid w:val="00FE0C9F"/>
    <w:rsid w:val="00FE2FB7"/>
    <w:rsid w:val="00FE47DA"/>
    <w:rsid w:val="00FF2BC7"/>
    <w:rsid w:val="00FF4EB2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01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locked="0" w:uiPriority="21"/>
    <w:lsdException w:name="Subtle Reference" w:semiHidden="1" w:uiPriority="31" w:unhideWhenUsed="1" w:qFormat="1"/>
    <w:lsdException w:name="Intense Reference" w:locked="0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0142"/>
    <w:pPr>
      <w:bidi/>
      <w:spacing w:before="120" w:after="120" w:line="360" w:lineRule="auto"/>
      <w:ind w:left="-454"/>
      <w:contextualSpacing/>
      <w:jc w:val="both"/>
    </w:pPr>
    <w:rPr>
      <w:rFonts w:ascii="Times New Roman" w:hAnsi="Times New Roman" w:cs="David"/>
      <w:color w:val="000000" w:themeColor="text1"/>
      <w:sz w:val="26"/>
      <w:szCs w:val="26"/>
    </w:rPr>
  </w:style>
  <w:style w:type="paragraph" w:styleId="10">
    <w:name w:val="heading 1"/>
    <w:basedOn w:val="a1"/>
    <w:next w:val="a1"/>
    <w:link w:val="11"/>
    <w:uiPriority w:val="9"/>
    <w:unhideWhenUsed/>
    <w:rsid w:val="00190088"/>
    <w:pPr>
      <w:keepNext/>
      <w:keepLines/>
      <w:spacing w:before="360" w:after="80"/>
      <w:outlineLvl w:val="0"/>
    </w:pPr>
    <w:rPr>
      <w:rFonts w:asciiTheme="majorHAnsi" w:eastAsiaTheme="majorEastAsia" w:hAnsiTheme="majorHAnsi"/>
      <w:bCs/>
      <w:sz w:val="40"/>
      <w:szCs w:val="36"/>
    </w:rPr>
  </w:style>
  <w:style w:type="paragraph" w:styleId="2">
    <w:name w:val="heading 2"/>
    <w:basedOn w:val="a1"/>
    <w:next w:val="a1"/>
    <w:link w:val="20"/>
    <w:uiPriority w:val="9"/>
    <w:qFormat/>
    <w:rsid w:val="00052A42"/>
    <w:pPr>
      <w:keepNext/>
      <w:spacing w:before="160"/>
      <w:ind w:left="-567"/>
      <w:contextualSpacing w:val="0"/>
      <w:outlineLvl w:val="1"/>
    </w:pPr>
    <w:rPr>
      <w:b/>
      <w:bCs/>
      <w:u w:val="single"/>
    </w:rPr>
  </w:style>
  <w:style w:type="paragraph" w:styleId="3">
    <w:name w:val="heading 3"/>
    <w:next w:val="a1"/>
    <w:link w:val="30"/>
    <w:uiPriority w:val="9"/>
    <w:semiHidden/>
    <w:qFormat/>
    <w:rsid w:val="00DD4D16"/>
    <w:pPr>
      <w:spacing w:after="0"/>
      <w:jc w:val="center"/>
      <w:outlineLvl w:val="2"/>
    </w:pPr>
    <w:rPr>
      <w:rFonts w:ascii="Times New Roman" w:hAnsi="Times New Roman" w:cs="David"/>
      <w:b/>
      <w:bCs/>
      <w:kern w:val="2"/>
      <w:sz w:val="24"/>
      <w:szCs w:val="28"/>
      <w14:ligatures w14:val="standardContextual"/>
    </w:rPr>
  </w:style>
  <w:style w:type="paragraph" w:styleId="4">
    <w:name w:val="heading 4"/>
    <w:basedOn w:val="a1"/>
    <w:next w:val="a1"/>
    <w:link w:val="40"/>
    <w:uiPriority w:val="9"/>
    <w:semiHidden/>
    <w:unhideWhenUsed/>
    <w:locked/>
    <w:rsid w:val="007C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locked/>
    <w:rsid w:val="007C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locked/>
    <w:rsid w:val="007C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locked/>
    <w:rsid w:val="007C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locked/>
    <w:rsid w:val="007C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locked/>
    <w:rsid w:val="007C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כותרת 1 תו"/>
    <w:basedOn w:val="a2"/>
    <w:link w:val="10"/>
    <w:uiPriority w:val="9"/>
    <w:rsid w:val="00031982"/>
    <w:rPr>
      <w:rFonts w:asciiTheme="majorHAnsi" w:eastAsiaTheme="majorEastAsia" w:hAnsiTheme="majorHAnsi" w:cs="David"/>
      <w:bCs/>
      <w:sz w:val="40"/>
      <w:szCs w:val="36"/>
    </w:rPr>
  </w:style>
  <w:style w:type="character" w:customStyle="1" w:styleId="20">
    <w:name w:val="כותרת 2 תו"/>
    <w:basedOn w:val="a2"/>
    <w:link w:val="2"/>
    <w:uiPriority w:val="9"/>
    <w:rsid w:val="00052A42"/>
    <w:rPr>
      <w:rFonts w:ascii="Times New Roman" w:hAnsi="Times New Roman" w:cs="David"/>
      <w:b/>
      <w:bCs/>
      <w:sz w:val="26"/>
      <w:szCs w:val="26"/>
      <w:u w:val="single"/>
    </w:rPr>
  </w:style>
  <w:style w:type="character" w:customStyle="1" w:styleId="30">
    <w:name w:val="כותרת 3 תו"/>
    <w:basedOn w:val="a2"/>
    <w:link w:val="3"/>
    <w:uiPriority w:val="9"/>
    <w:semiHidden/>
    <w:rsid w:val="00AD5CAA"/>
    <w:rPr>
      <w:rFonts w:ascii="Times New Roman" w:hAnsi="Times New Roman" w:cs="David"/>
      <w:b/>
      <w:bCs/>
      <w:kern w:val="2"/>
      <w:sz w:val="24"/>
      <w:szCs w:val="28"/>
      <w14:ligatures w14:val="standardContextual"/>
    </w:rPr>
  </w:style>
  <w:style w:type="character" w:customStyle="1" w:styleId="40">
    <w:name w:val="כותרת 4 תו"/>
    <w:basedOn w:val="a2"/>
    <w:link w:val="4"/>
    <w:uiPriority w:val="9"/>
    <w:semiHidden/>
    <w:rsid w:val="007C71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2"/>
    <w:link w:val="5"/>
    <w:uiPriority w:val="9"/>
    <w:semiHidden/>
    <w:rsid w:val="007C711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2"/>
    <w:link w:val="6"/>
    <w:uiPriority w:val="9"/>
    <w:semiHidden/>
    <w:rsid w:val="007C7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2"/>
    <w:link w:val="7"/>
    <w:uiPriority w:val="9"/>
    <w:semiHidden/>
    <w:rsid w:val="007C711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2"/>
    <w:link w:val="8"/>
    <w:uiPriority w:val="9"/>
    <w:semiHidden/>
    <w:rsid w:val="007C7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2"/>
    <w:link w:val="9"/>
    <w:uiPriority w:val="9"/>
    <w:semiHidden/>
    <w:rsid w:val="007C711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unhideWhenUsed/>
    <w:locked/>
    <w:rsid w:val="007C711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כותרת טקסט תו"/>
    <w:basedOn w:val="a2"/>
    <w:link w:val="a5"/>
    <w:uiPriority w:val="10"/>
    <w:rsid w:val="0003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unhideWhenUsed/>
    <w:locked/>
    <w:rsid w:val="007C7119"/>
    <w:pPr>
      <w:numPr>
        <w:ilvl w:val="1"/>
      </w:numPr>
      <w:ind w:left="-34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8">
    <w:name w:val="כותרת משנה תו"/>
    <w:basedOn w:val="a2"/>
    <w:link w:val="a7"/>
    <w:uiPriority w:val="11"/>
    <w:rsid w:val="0003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unhideWhenUsed/>
    <w:qFormat/>
    <w:rsid w:val="007342C0"/>
    <w:pPr>
      <w:spacing w:before="0" w:after="0" w:line="276" w:lineRule="auto"/>
      <w:ind w:left="680" w:right="170"/>
    </w:pPr>
    <w:rPr>
      <w:b/>
      <w:bCs/>
    </w:rPr>
  </w:style>
  <w:style w:type="character" w:customStyle="1" w:styleId="aa">
    <w:name w:val="ציטוט תו"/>
    <w:basedOn w:val="a2"/>
    <w:link w:val="a9"/>
    <w:uiPriority w:val="29"/>
    <w:rsid w:val="007342C0"/>
    <w:rPr>
      <w:rFonts w:ascii="Times New Roman" w:hAnsi="Times New Roman" w:cs="David"/>
      <w:b/>
      <w:bCs/>
      <w:color w:val="000000" w:themeColor="text1"/>
      <w:sz w:val="26"/>
      <w:szCs w:val="26"/>
    </w:rPr>
  </w:style>
  <w:style w:type="paragraph" w:styleId="a0">
    <w:name w:val="List Paragraph"/>
    <w:aliases w:val="מספור פיסקה"/>
    <w:basedOn w:val="a1"/>
    <w:uiPriority w:val="39"/>
    <w:qFormat/>
    <w:locked/>
    <w:rsid w:val="007342C0"/>
    <w:pPr>
      <w:numPr>
        <w:numId w:val="1"/>
      </w:numPr>
      <w:spacing w:after="0"/>
      <w:ind w:left="-125" w:hanging="357"/>
    </w:pPr>
    <w:rPr>
      <w:rFonts w:ascii="David" w:hAnsi="David"/>
      <w:sz w:val="28"/>
    </w:rPr>
  </w:style>
  <w:style w:type="character" w:styleId="ab">
    <w:name w:val="Intense Emphasis"/>
    <w:basedOn w:val="a2"/>
    <w:uiPriority w:val="21"/>
    <w:unhideWhenUsed/>
    <w:locked/>
    <w:rsid w:val="007C7119"/>
    <w:rPr>
      <w:i/>
      <w:iCs/>
      <w:color w:val="0F4761" w:themeColor="accent1" w:themeShade="BF"/>
    </w:rPr>
  </w:style>
  <w:style w:type="paragraph" w:styleId="ac">
    <w:name w:val="Intense Quote"/>
    <w:basedOn w:val="a1"/>
    <w:next w:val="a1"/>
    <w:link w:val="ad"/>
    <w:uiPriority w:val="30"/>
    <w:unhideWhenUsed/>
    <w:locked/>
    <w:rsid w:val="00CC2999"/>
    <w:pPr>
      <w:ind w:left="284"/>
    </w:pPr>
    <w:rPr>
      <w:rFonts w:ascii="David" w:hAnsi="David"/>
      <w:sz w:val="28"/>
    </w:rPr>
  </w:style>
  <w:style w:type="character" w:customStyle="1" w:styleId="ad">
    <w:name w:val="ציטוט חזק תו"/>
    <w:basedOn w:val="a2"/>
    <w:link w:val="ac"/>
    <w:uiPriority w:val="30"/>
    <w:rsid w:val="00031982"/>
    <w:rPr>
      <w:rFonts w:ascii="David" w:hAnsi="David" w:cs="David"/>
      <w:sz w:val="28"/>
      <w:szCs w:val="28"/>
    </w:rPr>
  </w:style>
  <w:style w:type="character" w:styleId="ae">
    <w:name w:val="Intense Reference"/>
    <w:basedOn w:val="a2"/>
    <w:uiPriority w:val="32"/>
    <w:unhideWhenUsed/>
    <w:locked/>
    <w:rsid w:val="007C711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3"/>
    <w:uiPriority w:val="39"/>
    <w:locked/>
    <w:rsid w:val="002A05D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פיסקת רשימה1"/>
    <w:basedOn w:val="a0"/>
    <w:unhideWhenUsed/>
    <w:locked/>
    <w:rsid w:val="00A54C41"/>
  </w:style>
  <w:style w:type="character" w:styleId="Hyperlink">
    <w:name w:val="Hyperlink"/>
    <w:unhideWhenUsed/>
    <w:locked/>
    <w:rsid w:val="00766E88"/>
    <w:rPr>
      <w:color w:val="0000FF"/>
      <w:u w:val="single"/>
    </w:rPr>
  </w:style>
  <w:style w:type="paragraph" w:styleId="NormalWeb">
    <w:name w:val="Normal (Web)"/>
    <w:basedOn w:val="a1"/>
    <w:uiPriority w:val="99"/>
    <w:semiHidden/>
    <w:unhideWhenUsed/>
    <w:locked/>
    <w:rsid w:val="00D90655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21">
    <w:name w:val="פיסקת רשימה2"/>
    <w:basedOn w:val="a1"/>
    <w:unhideWhenUsed/>
    <w:locked/>
    <w:rsid w:val="00107F3F"/>
    <w:pPr>
      <w:ind w:left="720"/>
    </w:pPr>
    <w:rPr>
      <w:rFonts w:ascii="Calibri" w:eastAsia="Times New Roman" w:hAnsi="Calibri" w:cs="Arial"/>
    </w:rPr>
  </w:style>
  <w:style w:type="character" w:customStyle="1" w:styleId="apple-tab-span">
    <w:name w:val="apple-tab-span"/>
    <w:basedOn w:val="a2"/>
    <w:unhideWhenUsed/>
    <w:locked/>
    <w:rsid w:val="00903CDD"/>
  </w:style>
  <w:style w:type="paragraph" w:customStyle="1" w:styleId="P00">
    <w:name w:val="P00"/>
    <w:unhideWhenUsed/>
    <w:locked/>
    <w:rsid w:val="003C4D8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character" w:customStyle="1" w:styleId="default">
    <w:name w:val="default"/>
    <w:unhideWhenUsed/>
    <w:locked/>
    <w:rsid w:val="003C4D81"/>
    <w:rPr>
      <w:rFonts w:ascii="Times New Roman" w:hAnsi="Times New Roman" w:cs="Times New Roman"/>
      <w:sz w:val="20"/>
      <w:szCs w:val="26"/>
    </w:rPr>
  </w:style>
  <w:style w:type="paragraph" w:customStyle="1" w:styleId="P11">
    <w:name w:val="P11"/>
    <w:basedOn w:val="P00"/>
    <w:unhideWhenUsed/>
    <w:locked/>
    <w:rsid w:val="000D63CB"/>
    <w:pPr>
      <w:tabs>
        <w:tab w:val="clear" w:pos="624"/>
      </w:tabs>
      <w:ind w:right="624"/>
    </w:pPr>
  </w:style>
  <w:style w:type="paragraph" w:customStyle="1" w:styleId="P22">
    <w:name w:val="P22"/>
    <w:basedOn w:val="P00"/>
    <w:unhideWhenUsed/>
    <w:locked/>
    <w:rsid w:val="000D63CB"/>
    <w:pPr>
      <w:tabs>
        <w:tab w:val="clear" w:pos="624"/>
        <w:tab w:val="clear" w:pos="1021"/>
      </w:tabs>
      <w:ind w:right="1021"/>
    </w:pPr>
  </w:style>
  <w:style w:type="character" w:customStyle="1" w:styleId="big-number">
    <w:name w:val="big-number"/>
    <w:unhideWhenUsed/>
    <w:locked/>
    <w:rsid w:val="000D63CB"/>
    <w:rPr>
      <w:rFonts w:ascii="Times New Roman" w:hAnsi="Times New Roman" w:cs="Times New Roman"/>
      <w:sz w:val="20"/>
      <w:szCs w:val="32"/>
    </w:rPr>
  </w:style>
  <w:style w:type="paragraph" w:customStyle="1" w:styleId="-">
    <w:name w:val="פיסקת רשימה - ללא מספור"/>
    <w:basedOn w:val="a1"/>
    <w:unhideWhenUsed/>
    <w:locked/>
    <w:rsid w:val="00C81A33"/>
    <w:pPr>
      <w:overflowPunct w:val="0"/>
      <w:autoSpaceDE w:val="0"/>
      <w:autoSpaceDN w:val="0"/>
      <w:adjustRightInd w:val="0"/>
      <w:spacing w:before="140" w:after="0"/>
      <w:ind w:left="326"/>
      <w:textAlignment w:val="baseline"/>
    </w:pPr>
    <w:rPr>
      <w:rFonts w:ascii="David" w:eastAsia="Calibri" w:hAnsi="David"/>
      <w:sz w:val="24"/>
      <w:szCs w:val="24"/>
      <w:lang w:eastAsia="he-IL"/>
    </w:rPr>
  </w:style>
  <w:style w:type="numbering" w:customStyle="1" w:styleId="1">
    <w:name w:val="רשימה נוכחית1"/>
    <w:uiPriority w:val="99"/>
    <w:locked/>
    <w:rsid w:val="00A54C41"/>
    <w:pPr>
      <w:numPr>
        <w:numId w:val="2"/>
      </w:numPr>
    </w:pPr>
  </w:style>
  <w:style w:type="paragraph" w:styleId="af0">
    <w:name w:val="Revision"/>
    <w:hidden/>
    <w:uiPriority w:val="99"/>
    <w:semiHidden/>
    <w:rsid w:val="004F159F"/>
    <w:pPr>
      <w:spacing w:after="0" w:line="240" w:lineRule="auto"/>
    </w:pPr>
    <w:rPr>
      <w:rFonts w:cs="David"/>
      <w:szCs w:val="28"/>
    </w:rPr>
  </w:style>
  <w:style w:type="paragraph" w:styleId="af1">
    <w:name w:val="caption"/>
    <w:basedOn w:val="a1"/>
    <w:next w:val="a1"/>
    <w:uiPriority w:val="35"/>
    <w:semiHidden/>
    <w:qFormat/>
    <w:locked/>
    <w:rsid w:val="003A26F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31">
    <w:name w:val="פיסקת רשימה3"/>
    <w:basedOn w:val="a1"/>
    <w:unhideWhenUsed/>
    <w:locked/>
    <w:rsid w:val="00627E02"/>
    <w:pPr>
      <w:spacing w:line="259" w:lineRule="auto"/>
      <w:ind w:left="720"/>
    </w:pPr>
    <w:rPr>
      <w:rFonts w:ascii="Calibri" w:eastAsia="Times New Roman" w:hAnsi="Calibri" w:cs="Arial"/>
      <w:szCs w:val="22"/>
    </w:rPr>
  </w:style>
  <w:style w:type="character" w:customStyle="1" w:styleId="13">
    <w:name w:val="ציטוט תו1"/>
    <w:link w:val="14"/>
    <w:locked/>
    <w:rsid w:val="00031982"/>
    <w:rPr>
      <w:rFonts w:ascii="Miriam" w:hAnsi="Miriam"/>
    </w:rPr>
  </w:style>
  <w:style w:type="paragraph" w:customStyle="1" w:styleId="14">
    <w:name w:val="ציטוט1"/>
    <w:basedOn w:val="a1"/>
    <w:link w:val="13"/>
    <w:unhideWhenUsed/>
    <w:locked/>
    <w:rsid w:val="004D1AED"/>
    <w:pPr>
      <w:tabs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left="567" w:hanging="567"/>
    </w:pPr>
    <w:rPr>
      <w:rFonts w:ascii="Miriam" w:hAnsi="Miriam" w:cstheme="minorBidi"/>
      <w:szCs w:val="22"/>
    </w:rPr>
  </w:style>
  <w:style w:type="paragraph" w:styleId="af2">
    <w:name w:val="header"/>
    <w:basedOn w:val="a1"/>
    <w:link w:val="af3"/>
    <w:uiPriority w:val="99"/>
    <w:unhideWhenUsed/>
    <w:locked/>
    <w:rsid w:val="002775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עליונה תו"/>
    <w:basedOn w:val="a2"/>
    <w:link w:val="af2"/>
    <w:uiPriority w:val="99"/>
    <w:rsid w:val="00031982"/>
    <w:rPr>
      <w:rFonts w:cs="David"/>
      <w:szCs w:val="28"/>
    </w:rPr>
  </w:style>
  <w:style w:type="paragraph" w:styleId="af4">
    <w:name w:val="footer"/>
    <w:basedOn w:val="a1"/>
    <w:link w:val="af5"/>
    <w:uiPriority w:val="99"/>
    <w:unhideWhenUsed/>
    <w:locked/>
    <w:rsid w:val="002775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5">
    <w:name w:val="כותרת תחתונה תו"/>
    <w:basedOn w:val="a2"/>
    <w:link w:val="af4"/>
    <w:uiPriority w:val="99"/>
    <w:rsid w:val="00031982"/>
    <w:rPr>
      <w:rFonts w:cs="David"/>
      <w:szCs w:val="28"/>
    </w:rPr>
  </w:style>
  <w:style w:type="paragraph" w:styleId="af6">
    <w:name w:val="Balloon Text"/>
    <w:basedOn w:val="a1"/>
    <w:link w:val="af7"/>
    <w:uiPriority w:val="99"/>
    <w:semiHidden/>
    <w:unhideWhenUsed/>
    <w:locked/>
    <w:rsid w:val="0027757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7">
    <w:name w:val="טקסט בלונים תו"/>
    <w:basedOn w:val="a2"/>
    <w:link w:val="af6"/>
    <w:uiPriority w:val="99"/>
    <w:semiHidden/>
    <w:rsid w:val="00277576"/>
    <w:rPr>
      <w:rFonts w:ascii="Tahoma" w:hAnsi="Tahoma" w:cs="Tahoma"/>
      <w:sz w:val="18"/>
      <w:szCs w:val="18"/>
    </w:rPr>
  </w:style>
  <w:style w:type="numbering" w:customStyle="1" w:styleId="a">
    <w:name w:val="פסקה מדורגת"/>
    <w:uiPriority w:val="99"/>
    <w:locked/>
    <w:rsid w:val="005044DF"/>
    <w:pPr>
      <w:numPr>
        <w:numId w:val="25"/>
      </w:numPr>
    </w:pPr>
  </w:style>
  <w:style w:type="paragraph" w:customStyle="1" w:styleId="af8">
    <w:name w:val="עמוד ראשון"/>
    <w:link w:val="af9"/>
    <w:uiPriority w:val="99"/>
    <w:qFormat/>
    <w:rsid w:val="00D60092"/>
    <w:pPr>
      <w:bidi/>
      <w:spacing w:line="360" w:lineRule="auto"/>
    </w:pPr>
    <w:rPr>
      <w:rFonts w:ascii="Times New Roman" w:hAnsi="Times New Roman" w:cs="David"/>
      <w:b/>
      <w:bCs/>
      <w:kern w:val="2"/>
      <w:sz w:val="26"/>
      <w:szCs w:val="26"/>
      <w14:ligatures w14:val="standardContextual"/>
    </w:rPr>
  </w:style>
  <w:style w:type="character" w:customStyle="1" w:styleId="af9">
    <w:name w:val="עמוד ראשון תו"/>
    <w:basedOn w:val="30"/>
    <w:link w:val="af8"/>
    <w:uiPriority w:val="99"/>
    <w:rsid w:val="002175DA"/>
    <w:rPr>
      <w:rFonts w:ascii="Times New Roman" w:hAnsi="Times New Roman" w:cs="David"/>
      <w:b/>
      <w:bCs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224A-117B-462D-8CAF-134ED08D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טיוטת החלטה</Template>
  <TotalTime>113</TotalTime>
  <Pages>2</Pages>
  <Words>120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עו"ד חיים מרכוס</dc:creator>
  <cp:keywords/>
  <dc:description/>
  <cp:lastModifiedBy>עו"ד חיים מרכוס</cp:lastModifiedBy>
  <cp:revision>31</cp:revision>
  <cp:lastPrinted>2024-04-30T14:14:00Z</cp:lastPrinted>
  <dcterms:created xsi:type="dcterms:W3CDTF">2024-07-18T09:07:00Z</dcterms:created>
  <dcterms:modified xsi:type="dcterms:W3CDTF">2025-11-10T12:09:00Z</dcterms:modified>
</cp:coreProperties>
</file>